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A5E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63DB41D4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  <w:r w:rsidRPr="00781700">
        <w:rPr>
          <w:rFonts w:cs="Calibri"/>
          <w:b/>
          <w:sz w:val="36"/>
          <w:szCs w:val="36"/>
          <w:lang w:eastAsia="it-IT"/>
        </w:rPr>
        <w:t>PROGETTO FORMATIVO INDIVIDUALE</w:t>
      </w:r>
    </w:p>
    <w:p w14:paraId="6D795567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</w:p>
    <w:p w14:paraId="62CE4621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color w:val="FF0000"/>
          <w:sz w:val="36"/>
          <w:szCs w:val="36"/>
          <w:lang w:eastAsia="it-IT"/>
        </w:rPr>
      </w:pPr>
      <w:r w:rsidRPr="00781700">
        <w:rPr>
          <w:rFonts w:cs="Calibri"/>
          <w:b/>
          <w:color w:val="FF0000"/>
          <w:sz w:val="36"/>
          <w:szCs w:val="36"/>
          <w:lang w:eastAsia="it-IT"/>
        </w:rPr>
        <w:t>Triennio AA.SS. ____ - ____</w:t>
      </w:r>
    </w:p>
    <w:p w14:paraId="1E65479E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i/>
          <w:sz w:val="24"/>
          <w:szCs w:val="24"/>
          <w:lang w:eastAsia="it-IT"/>
        </w:rPr>
      </w:pPr>
      <w:r w:rsidRPr="00781700">
        <w:rPr>
          <w:rFonts w:cs="Calibri"/>
          <w:i/>
          <w:sz w:val="24"/>
          <w:szCs w:val="24"/>
          <w:lang w:eastAsia="it-IT"/>
        </w:rPr>
        <w:t>(ai sensi del D.L. 61/2017)</w:t>
      </w:r>
    </w:p>
    <w:p w14:paraId="2E7933E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AC8943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BEAA20C" w14:textId="2E72EBF0" w:rsidR="00781700" w:rsidRDefault="00781700" w:rsidP="00681189">
      <w:pPr>
        <w:keepNext/>
        <w:widowControl w:val="0"/>
        <w:spacing w:after="0" w:line="360" w:lineRule="auto"/>
        <w:rPr>
          <w:rFonts w:ascii="Times New Roman" w:hAnsi="Times New Roman"/>
          <w:b/>
          <w:i/>
          <w:sz w:val="26"/>
          <w:szCs w:val="26"/>
          <w:lang w:eastAsia="it-IT"/>
        </w:rPr>
      </w:pPr>
      <w:r w:rsidRPr="00781700">
        <w:rPr>
          <w:rFonts w:ascii="Times New Roman" w:hAnsi="Times New Roman"/>
          <w:b/>
          <w:i/>
          <w:sz w:val="26"/>
          <w:szCs w:val="26"/>
          <w:lang w:eastAsia="it-IT"/>
        </w:rPr>
        <w:t xml:space="preserve">INDIRIZZO: </w:t>
      </w:r>
      <w:r w:rsidR="00681189" w:rsidRPr="00681189">
        <w:rPr>
          <w:rFonts w:ascii="Times New Roman" w:hAnsi="Times New Roman"/>
          <w:b/>
          <w:i/>
          <w:sz w:val="26"/>
          <w:szCs w:val="26"/>
          <w:lang w:eastAsia="it-IT"/>
        </w:rPr>
        <w:t>Agricoltura, sviluppo rurale, valorizzazione dei prodotti del territorio e  gestione  delle  risorse  forestali  e montane</w:t>
      </w:r>
    </w:p>
    <w:tbl>
      <w:tblPr>
        <w:tblStyle w:val="Grigliatabella1"/>
        <w:tblW w:w="0" w:type="auto"/>
        <w:tblInd w:w="-289" w:type="dxa"/>
        <w:tblLook w:val="04A0" w:firstRow="1" w:lastRow="0" w:firstColumn="1" w:lastColumn="0" w:noHBand="0" w:noVBand="1"/>
      </w:tblPr>
      <w:tblGrid>
        <w:gridCol w:w="3997"/>
        <w:gridCol w:w="6146"/>
      </w:tblGrid>
      <w:tr w:rsidR="00013D74" w:rsidRPr="00013D74" w14:paraId="160CB2F9" w14:textId="77777777" w:rsidTr="007A5647">
        <w:tc>
          <w:tcPr>
            <w:tcW w:w="4112" w:type="dxa"/>
          </w:tcPr>
          <w:p w14:paraId="254C2225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REFERENZIAZIONE ATECO ISTAT 2007</w:t>
            </w:r>
          </w:p>
          <w:p w14:paraId="74C6A700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(Agg. 2011)</w:t>
            </w:r>
          </w:p>
          <w:p w14:paraId="0401A8BC" w14:textId="77777777" w:rsidR="00013D74" w:rsidRPr="00013D74" w:rsidRDefault="00013D74" w:rsidP="00013D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4EB2DFF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6520" w:type="dxa"/>
          </w:tcPr>
          <w:p w14:paraId="1DEFDD62" w14:textId="76A12D6F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25F5E616" w14:textId="77777777" w:rsidTr="007A5647">
        <w:tc>
          <w:tcPr>
            <w:tcW w:w="4112" w:type="dxa"/>
          </w:tcPr>
          <w:p w14:paraId="003AC10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CP ISTAT 2011 (N.U.P.)</w:t>
            </w:r>
          </w:p>
        </w:tc>
        <w:tc>
          <w:tcPr>
            <w:tcW w:w="6520" w:type="dxa"/>
          </w:tcPr>
          <w:p w14:paraId="08364B5D" w14:textId="77777777" w:rsidR="00013D74" w:rsidRPr="00013D74" w:rsidRDefault="00013D74" w:rsidP="00013D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1005E438" w14:textId="77777777" w:rsidTr="007A5647">
        <w:tc>
          <w:tcPr>
            <w:tcW w:w="4112" w:type="dxa"/>
            <w:vAlign w:val="center"/>
          </w:tcPr>
          <w:p w14:paraId="65888F6A" w14:textId="77777777" w:rsidR="00013D74" w:rsidRPr="00013D74" w:rsidRDefault="00013D74" w:rsidP="00013D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CORRELAZIONE SETTORI </w:t>
            </w:r>
          </w:p>
          <w:p w14:paraId="42F2C2E7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ECONOMICO-PROFESSIONALE</w:t>
            </w:r>
          </w:p>
        </w:tc>
        <w:tc>
          <w:tcPr>
            <w:tcW w:w="6520" w:type="dxa"/>
            <w:vAlign w:val="center"/>
          </w:tcPr>
          <w:p w14:paraId="762BF93F" w14:textId="2058E5A6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1F2E4F44" w14:textId="77777777" w:rsidR="00013D74" w:rsidRPr="00781700" w:rsidRDefault="00013D74" w:rsidP="00013D74">
      <w:pPr>
        <w:keepNext/>
        <w:widowControl w:val="0"/>
        <w:spacing w:after="0" w:line="360" w:lineRule="auto"/>
        <w:rPr>
          <w:rFonts w:ascii="Times New Roman" w:hAnsi="Times New Roman"/>
          <w:b/>
          <w:i/>
          <w:sz w:val="26"/>
          <w:szCs w:val="26"/>
          <w:lang w:eastAsia="it-IT"/>
        </w:rPr>
      </w:pPr>
    </w:p>
    <w:p w14:paraId="73579CAB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7E6F7ACB" w14:textId="7FC46206" w:rsidR="00367D1C" w:rsidRDefault="00367D1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BF18F12" w14:textId="6D0A67F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44A643" w14:textId="3BAB1F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EDC80F9" w14:textId="5C4CAC8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4843368" w14:textId="5EB4C7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4D552B" w14:textId="29C927D1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509448F" w14:textId="6F97EE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9DDD56" w14:textId="6D40EC4E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EB651C9" w14:textId="636C8A1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5FBBC13" w14:textId="356B059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5C124ED" w14:textId="3DB27A1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0327C4" w14:textId="2B19486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FB1B65" w14:textId="5356ADD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F58A54B" w14:textId="46C9F5F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CED64F6" w14:textId="4A470A9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6EC2F6" w14:textId="0E3A2B5D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89E5A03" w14:textId="1DF00D0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D3029D2" w14:textId="5BC12F2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51"/>
      </w:tblGrid>
      <w:tr w:rsidR="008E6F2A" w:rsidRPr="008E6F2A" w14:paraId="75BDF1AD" w14:textId="77777777" w:rsidTr="008E6F2A">
        <w:trPr>
          <w:trHeight w:val="567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1C7B6D5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1: DATI GENERALI ED ANAGRAFICI STUDENTE</w:t>
            </w:r>
          </w:p>
        </w:tc>
      </w:tr>
      <w:tr w:rsidR="008E6F2A" w:rsidRPr="008E6F2A" w14:paraId="6019C2B2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40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0D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E6F2A" w:rsidRPr="008E6F2A" w14:paraId="71596DE4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1F86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0FF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63F21B70" w14:textId="77777777" w:rsidTr="007A5647">
        <w:trPr>
          <w:trHeight w:val="3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BA11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CLASSE / Docente Tutor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9E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E7D3C98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89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8F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0F09C432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E4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39A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F1A7353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CF4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54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2D3A033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048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Luogo di nascita </w:t>
            </w:r>
          </w:p>
          <w:p w14:paraId="1162AECA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(Comune/Provincia)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CC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5C9585F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Cittadinanza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039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7B6AFFAD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4B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768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317EB1A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A50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2A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8ADAB3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FA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Nazionalità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5DE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2C1B00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Anni di residenza in Italia</w:t>
            </w:r>
          </w:p>
          <w:p w14:paraId="6A9E8BE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8E6F2A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(per gli studenti di nazionalità non italiana)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EFA" w14:textId="77777777" w:rsidR="008E6F2A" w:rsidRPr="008E6F2A" w:rsidRDefault="008E6F2A" w:rsidP="008E6F2A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6F2A" w:rsidRPr="008E6F2A" w14:paraId="1AD406C5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2E6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di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ag</w:t>
            </w:r>
            <w:r w:rsidRPr="008E6F2A">
              <w:rPr>
                <w:rFonts w:ascii="Times New Roman" w:hAnsi="Times New Roman"/>
                <w:bCs/>
                <w:spacing w:val="-4"/>
                <w:sz w:val="20"/>
                <w:szCs w:val="20"/>
                <w:lang w:eastAsia="it-IT" w:bidi="it-IT"/>
              </w:rPr>
              <w:t>n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o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si BES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0E6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disturbo specifico   dell’apprendimento        </w:t>
            </w:r>
          </w:p>
          <w:p w14:paraId="03B7AE40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bisogno educativo speciale (da parte </w:t>
            </w:r>
            <w:proofErr w:type="spellStart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Cdc</w:t>
            </w:r>
            <w:proofErr w:type="spellEnd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)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con documentazione 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senza documentazione</w:t>
            </w:r>
          </w:p>
          <w:p w14:paraId="38A486CC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certificazione L.104/92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minimi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differenziati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  <w:t xml:space="preserve">                  </w:t>
            </w:r>
          </w:p>
        </w:tc>
      </w:tr>
      <w:tr w:rsidR="008E6F2A" w:rsidRPr="008E6F2A" w14:paraId="0B906171" w14:textId="77777777" w:rsidTr="007A5647">
        <w:trPr>
          <w:trHeight w:hRule="exact" w:val="5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20E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str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u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menti 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p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ecif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i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ci p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r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edispo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s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ti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FA8" w14:textId="77777777" w:rsidR="008E6F2A" w:rsidRPr="008E6F2A" w:rsidRDefault="006166DF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it-IT" w:bidi="it-IT"/>
              </w:rPr>
              <w:pict w14:anchorId="329EE1C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-155.4pt;margin-top:6.05pt;width:37.8pt;height:19.8pt;z-index:-251655168;mso-position-horizontal-relative:text;mso-position-vertical-relative:text" wrapcoords="0 0 21600 0 21600 21600 0 21600 0 0" stroked="f">
                  <v:imagedata r:id="rId9" o:title=""/>
                  <w10:wrap type="tight"/>
                </v:shape>
                <w:control r:id="rId10" w:name="CheckBox2" w:shapeid="_x0000_s102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4476A87">
                <v:shape id="_x0000_s1026" type="#_x0000_t201" style="position:absolute;margin-left:84.6pt;margin-top:6.45pt;width:59.4pt;height:19.2pt;z-index:-251657216;mso-position-horizontal-relative:text;mso-position-vertical-relative:text" wrapcoords="0 0 21600 0 21600 21600 0 21600 0 0" stroked="f">
                  <v:imagedata r:id="rId11" o:title=""/>
                  <w10:wrap type="tight"/>
                </v:shape>
                <w:control r:id="rId12" w:name="CheckBox7" w:shapeid="_x0000_s102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2CE867A">
                <v:shape id="_x0000_s1027" type="#_x0000_t201" style="position:absolute;margin-left:43.35pt;margin-top:5.8pt;width:33pt;height:19.2pt;z-index:-251656192;mso-position-horizontal-relative:text;mso-position-vertical-relative:text" wrapcoords="0 0 21600 0 21600 21600 0 21600 0 0" stroked="f">
                  <v:imagedata r:id="rId13" o:title=""/>
                  <w10:wrap type="tight"/>
                </v:shape>
                <w:control r:id="rId14" w:name="CheckBox6" w:shapeid="_x0000_s1027"/>
              </w:pict>
            </w:r>
          </w:p>
        </w:tc>
      </w:tr>
    </w:tbl>
    <w:p w14:paraId="1D3C0C5F" w14:textId="1960688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972"/>
        <w:gridCol w:w="992"/>
        <w:gridCol w:w="993"/>
        <w:gridCol w:w="4821"/>
      </w:tblGrid>
      <w:tr w:rsidR="008E6F2A" w:rsidRPr="008E6F2A" w14:paraId="00D81528" w14:textId="77777777" w:rsidTr="008E6F2A">
        <w:trPr>
          <w:trHeight w:val="567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E4AA63C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2: BILANCIO PERSONALE INIZIALE</w:t>
            </w:r>
          </w:p>
        </w:tc>
      </w:tr>
      <w:tr w:rsidR="008E6F2A" w:rsidRPr="008E6F2A" w14:paraId="0B916ECB" w14:textId="77777777" w:rsidTr="008E6F2A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04C56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2.1 PROFILO DELLO STUDENTE</w:t>
            </w:r>
          </w:p>
          <w:p w14:paraId="126D70EA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(A cura del tutor e del </w:t>
            </w:r>
            <w:proofErr w:type="spellStart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C.dC</w:t>
            </w:r>
            <w:proofErr w:type="spell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. sulla base dell’intervista e dell’osservazione dello studente)</w:t>
            </w:r>
          </w:p>
        </w:tc>
      </w:tr>
      <w:tr w:rsidR="008E6F2A" w:rsidRPr="008E6F2A" w14:paraId="4146EEF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48C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Attitudine e predisposizione nei confronti del percorso formativo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65A51E8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Partecipazione ed interesse nei confronti delle attività scolastiche: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A9192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autostima ed aspirazioni future nei confronti del percorso di studio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DB25BE4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autonomia nello svolgimento di compiti ed efficacia del metodo di studio: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E7BFEE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Grado di impegno nelle attività scolastiche e nello studio:  ______________________</w:t>
            </w:r>
          </w:p>
          <w:p w14:paraId="45EF1C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Responsabilità nella gestione del lavoro e dei materiali scolastici: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129A96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Stili di apprendimento dominanti: 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36556DC6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Comportamento e capacità di relazione/socializzazione nel contesto classe/scuola: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06612119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Interessi extra-curriculari: _______________________</w:t>
            </w:r>
          </w:p>
          <w:p w14:paraId="573F64B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Progetto personale dello studente: _______________________</w:t>
            </w:r>
          </w:p>
          <w:p w14:paraId="3606C560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Punti di forza</w:t>
            </w:r>
          </w:p>
          <w:p w14:paraId="3CCEBD0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Aspetti da migliorare: _______________________</w:t>
            </w:r>
          </w:p>
          <w:p w14:paraId="6235B3F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Collaborazione con la famiglia</w:t>
            </w:r>
          </w:p>
        </w:tc>
      </w:tr>
      <w:tr w:rsidR="008E6F2A" w:rsidRPr="008E6F2A" w14:paraId="6E3346D0" w14:textId="77777777" w:rsidTr="008E6F2A">
        <w:trPr>
          <w:trHeight w:val="5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95AF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2.2  PERCORSO SCOLASTICO IN INGRESSO ED APPRENDIMENTI IN CONTESTI FORMALI</w:t>
            </w:r>
          </w:p>
        </w:tc>
      </w:tr>
      <w:tr w:rsidR="006166DF" w:rsidRPr="008E6F2A" w14:paraId="6158BAAA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3055" w14:textId="77777777" w:rsidR="006166DF" w:rsidRPr="006166DF" w:rsidRDefault="006166DF" w:rsidP="006166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6166D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BIENNIO SCUOLA SEC. II GRADO</w:t>
            </w:r>
          </w:p>
          <w:p w14:paraId="75525D63" w14:textId="77777777" w:rsidR="006166DF" w:rsidRDefault="006166DF" w:rsidP="006166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6166D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Scuola: _____________________           Indirizzo: ____________________        Classe: _____    </w:t>
            </w:r>
            <w:proofErr w:type="spellStart"/>
            <w:r w:rsidRPr="006166D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Sez</w:t>
            </w:r>
            <w:proofErr w:type="spellEnd"/>
          </w:p>
          <w:p w14:paraId="72D49B5A" w14:textId="022C374E" w:rsidR="006166DF" w:rsidRPr="008E6F2A" w:rsidRDefault="006166DF" w:rsidP="006166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4FF9ADA6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40FA" w14:textId="2FBF3C3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PRECEDENTI ESPERIENZE DI ISTRUZIONE E FORMAZIONE </w:t>
            </w:r>
            <w:r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 xml:space="preserve">(Cancellare se non presenti) </w:t>
            </w:r>
          </w:p>
          <w:p w14:paraId="7166A4E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14:paraId="09D09227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Scuola: _______________________   Classe/Indirizzo:  ___________________________    A.S. ______________</w:t>
            </w:r>
          </w:p>
          <w:p w14:paraId="2183950C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5E06938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8D4D" w14:textId="3B88D61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cs="Calibri"/>
                <w:i/>
                <w:color w:val="00000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EVENTUALI RIPETENZE</w:t>
            </w:r>
            <w:r w:rsidRPr="008E6F2A">
              <w:rPr>
                <w:rFonts w:cs="Calibri"/>
                <w:b/>
                <w:color w:val="000000"/>
                <w:lang w:eastAsia="it-IT"/>
              </w:rPr>
              <w:t xml:space="preserve"> </w:t>
            </w: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(indicare la/e classe/i ripetuta/e) </w:t>
            </w:r>
            <w:r w:rsidR="00E91472"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(Cancellare se non presenti</w:t>
            </w:r>
            <w:r w:rsidR="00E91472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)</w:t>
            </w:r>
          </w:p>
          <w:p w14:paraId="43448E3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  <w:p w14:paraId="38102274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1BEBF78F" w14:textId="77777777" w:rsidTr="008E6F2A">
        <w:trPr>
          <w:trHeight w:val="414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5B420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2.3  PROFILO LINGUISTICO</w:t>
            </w:r>
          </w:p>
        </w:tc>
      </w:tr>
      <w:tr w:rsidR="008E6F2A" w:rsidRPr="008E6F2A" w14:paraId="1604827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EAD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Lingua Materna dalla nascita: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FA7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-----</w:t>
            </w:r>
          </w:p>
        </w:tc>
      </w:tr>
      <w:tr w:rsidR="008E6F2A" w:rsidRPr="008E6F2A" w14:paraId="724AA9D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D8B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Prima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856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4492B8C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8CC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Seconda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6E1B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6A40390D" w14:textId="77777777" w:rsidTr="008E6F2A">
        <w:trPr>
          <w:trHeight w:val="4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89D1D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2.4  LIVELLO COMPETENZE IN INGRESSO </w:t>
            </w:r>
          </w:p>
        </w:tc>
      </w:tr>
      <w:tr w:rsidR="008E6F2A" w:rsidRPr="008E6F2A" w14:paraId="21B3AE3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878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dei linguaggi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38A4" w14:textId="77777777" w:rsidR="008E6F2A" w:rsidRPr="008E6F2A" w:rsidRDefault="006166D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7C5B960">
                <v:shape id="_x0000_s1038" type="#_x0000_t201" style="position:absolute;margin-left:178.1pt;margin-top:1.35pt;width:60pt;height:19.8pt;z-index:-25164390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16" w:name="CheckBox211" w:shapeid="_x0000_s103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765770A">
                <v:shape id="_x0000_s1037" type="#_x0000_t201" style="position:absolute;margin-left:101pt;margin-top:1.35pt;width:69pt;height:19.8pt;z-index:-251644928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18" w:name="CheckBox71" w:shapeid="_x0000_s103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A9478F9">
                <v:shape id="_x0000_s1036" type="#_x0000_t201" style="position:absolute;margin-left:50.65pt;margin-top:0;width:39.6pt;height:19.8pt;z-index:-251645952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0" w:name="CheckBox61" w:shapeid="_x0000_s103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CF1C718">
                <v:shape id="_x0000_s1035" type="#_x0000_t201" style="position:absolute;margin-left:3.9pt;margin-top:1.35pt;width:37.8pt;height:19.8pt;z-index:-251646976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2" w:name="CheckBox21" w:shapeid="_x0000_s1035"/>
              </w:pict>
            </w:r>
          </w:p>
        </w:tc>
      </w:tr>
      <w:tr w:rsidR="008E6F2A" w:rsidRPr="008E6F2A" w14:paraId="2FDB770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53A4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matematico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612A" w14:textId="77777777" w:rsidR="008E6F2A" w:rsidRPr="008E6F2A" w:rsidRDefault="006166D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26FA701">
                <v:shape id="_x0000_s1048" type="#_x0000_t201" style="position:absolute;margin-left:178.1pt;margin-top:0;width:60pt;height:19.8pt;z-index:-25163366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23" w:name="CheckBox2111" w:shapeid="_x0000_s104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66AF8D">
                <v:shape id="_x0000_s1045" type="#_x0000_t201" style="position:absolute;margin-left:101.05pt;margin-top:0;width:69pt;height:19.8pt;z-index:-251636736;mso-position-horizontal-relative:text;mso-position-vertical-relative:text" wrapcoords="0 0 21600 0 21600 21600 0 21600 0 0" stroked="f">
                  <v:imagedata r:id="rId24" o:title=""/>
                  <w10:wrap type="tight"/>
                </v:shape>
                <w:control r:id="rId25" w:name="CheckBox711" w:shapeid="_x0000_s1045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7E69740F">
                <v:shape id="_x0000_s1042" type="#_x0000_t201" style="position:absolute;margin-left:50.65pt;margin-top:0;width:39.6pt;height:19.8pt;z-index:-251639808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6" w:name="CheckBox611" w:shapeid="_x0000_s1042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E965A5D">
                <v:shape id="_x0000_s1039" type="#_x0000_t201" style="position:absolute;margin-left:3.9pt;margin-top:0;width:37.8pt;height:19.8pt;z-index:-251642880;mso-position-horizontal-relative:text;mso-position-vertical-relative:text" wrapcoords="0 0 21600 0 21600 21600 0 21600 0 0" stroked="f">
                  <v:imagedata r:id="rId27" o:title=""/>
                  <w10:wrap type="tight"/>
                </v:shape>
                <w:control r:id="rId28" w:name="CheckBox212" w:shapeid="_x0000_s1039"/>
              </w:pict>
            </w:r>
          </w:p>
        </w:tc>
      </w:tr>
      <w:tr w:rsidR="008E6F2A" w:rsidRPr="008E6F2A" w14:paraId="48E016A9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6AD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Scientifico tecnologico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6F00" w14:textId="77777777" w:rsidR="008E6F2A" w:rsidRPr="008E6F2A" w:rsidRDefault="006166D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9156DD6">
                <v:shape id="_x0000_s1043" type="#_x0000_t201" style="position:absolute;margin-left:50.65pt;margin-top:1.9pt;width:39.6pt;height:19.8pt;z-index:-251638784;mso-position-horizontal-relative:text;mso-position-vertical-relative:text" wrapcoords="0 0 21600 0 21600 21600 0 21600 0 0" stroked="f">
                  <v:imagedata r:id="rId29" o:title=""/>
                  <w10:wrap type="tight"/>
                </v:shape>
                <w:control r:id="rId30" w:name="CheckBox612" w:shapeid="_x0000_s1043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6239298">
                <v:shape id="_x0000_s1047" type="#_x0000_t201" style="position:absolute;margin-left:101.05pt;margin-top:1.9pt;width:69pt;height:19.8pt;z-index:-251634688;mso-position-horizontal-relative:text;mso-position-vertical-relative:text" wrapcoords="0 0 21600 0 21600 21600 0 21600 0 0" stroked="f">
                  <v:imagedata r:id="rId24" o:title=""/>
                  <w10:wrap type="tight"/>
                </v:shape>
                <w:control r:id="rId31" w:name="CheckBox713" w:shapeid="_x0000_s104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DBBA19E">
                <v:shape id="_x0000_s1049" type="#_x0000_t201" style="position:absolute;margin-left:178.1pt;margin-top:1.9pt;width:60pt;height:19.8pt;z-index:-251632640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2" w:name="CheckBox2112" w:shapeid="_x0000_s1049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6234006A">
                <v:shape id="_x0000_s1040" type="#_x0000_t201" style="position:absolute;margin-left:3.25pt;margin-top:1.9pt;width:35.4pt;height:19.8pt;z-index:-251641856;mso-position-horizontal-relative:text;mso-position-vertical-relative:text" wrapcoords="0 0 21600 0 21600 21600 0 21600 0 0" stroked="f">
                  <v:imagedata r:id="rId33" o:title=""/>
                  <w10:wrap type="tight"/>
                </v:shape>
                <w:control r:id="rId34" w:name="CheckBox213" w:shapeid="_x0000_s1040"/>
              </w:pict>
            </w:r>
          </w:p>
        </w:tc>
      </w:tr>
      <w:tr w:rsidR="008E6F2A" w:rsidRPr="008E6F2A" w14:paraId="1E8E57C8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2C0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Storico Sociale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0D0C" w14:textId="77777777" w:rsidR="008E6F2A" w:rsidRPr="008E6F2A" w:rsidRDefault="006166D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00D06F">
                <v:shape id="_x0000_s1044" type="#_x0000_t201" style="position:absolute;margin-left:47.75pt;margin-top:3.2pt;width:39.6pt;height:19.8pt;z-index:-251637760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35" w:name="CheckBox613" w:shapeid="_x0000_s1044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A48D158">
                <v:shape id="_x0000_s1050" type="#_x0000_t201" style="position:absolute;margin-left:186.65pt;margin-top:3.2pt;width:60pt;height:19.8pt;z-index:-251631616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6" w:name="CheckBox2113" w:shapeid="_x0000_s1050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1693FE74">
                <v:shape id="_x0000_s1046" type="#_x0000_t201" style="position:absolute;margin-left:108.5pt;margin-top:3.2pt;width:69pt;height:19.8pt;z-index:-251635712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37" w:name="CheckBox712" w:shapeid="_x0000_s104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6957577">
                <v:shape id="_x0000_s1041" type="#_x0000_t201" style="position:absolute;margin-left:3.25pt;margin-top:3.2pt;width:37.8pt;height:19.8pt;z-index:-251640832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38" w:name="CheckBox214" w:shapeid="_x0000_s1041"/>
              </w:pict>
            </w:r>
          </w:p>
        </w:tc>
      </w:tr>
      <w:tr w:rsidR="008E6F2A" w:rsidRPr="008E6F2A" w14:paraId="1FB5CD84" w14:textId="77777777" w:rsidTr="008E6F2A">
        <w:trPr>
          <w:trHeight w:val="42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EDA3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2.5 LIVELLO CONOSCENZA LINGUA ITALIANO L2 </w:t>
            </w: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(solo per alunni stranieri)</w:t>
            </w:r>
          </w:p>
        </w:tc>
      </w:tr>
      <w:tr w:rsidR="008E6F2A" w:rsidRPr="008E6F2A" w14:paraId="2EF2FC50" w14:textId="77777777" w:rsidTr="008E6F2A">
        <w:trPr>
          <w:trHeight w:val="73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584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  <w:sz w:val="20"/>
                <w:szCs w:val="20"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Lettura e scrittura:</w:t>
            </w:r>
          </w:p>
          <w:p w14:paraId="5BD25425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Comprensione ed esposizione orale:</w:t>
            </w:r>
          </w:p>
        </w:tc>
      </w:tr>
      <w:tr w:rsidR="008E6F2A" w:rsidRPr="008E6F2A" w14:paraId="733B9D82" w14:textId="77777777" w:rsidTr="008E6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65FFB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2.6 COMPETENZE ACQUISITE IN CONTESTI NON FORMALI O INFORMALI</w:t>
            </w:r>
          </w:p>
          <w:p w14:paraId="675CEEA2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>(sulla base del colloquio-intervista effettuato dal docente tutor)</w:t>
            </w:r>
          </w:p>
        </w:tc>
      </w:tr>
      <w:tr w:rsidR="008E6F2A" w:rsidRPr="008E6F2A" w14:paraId="6B248B8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A3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NON FORMALI </w:t>
            </w:r>
          </w:p>
          <w:p w14:paraId="63F52EF8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attraverso la frequenza di attività organizzate da associazioni o enti privati)</w:t>
            </w:r>
          </w:p>
          <w:p w14:paraId="5017D761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84A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descrizione/Anno/Attestazioni)</w:t>
            </w:r>
          </w:p>
        </w:tc>
      </w:tr>
      <w:tr w:rsidR="008E6F2A" w:rsidRPr="008E6F2A" w14:paraId="577949DA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B4F4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INFORMALI</w:t>
            </w:r>
          </w:p>
          <w:p w14:paraId="59CCE3E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nella vita quotidiana)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172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descrizione)</w:t>
            </w:r>
          </w:p>
          <w:p w14:paraId="3385A70D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29665FE3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2295B657" w14:textId="0B8974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33E149E" w14:textId="6FA9C8E9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F8D98D7" w14:textId="562D563B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4520561" w14:textId="79A51BF2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2E1E94" w14:textId="5A5803C8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95FEB2" w14:textId="7E58FA35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710"/>
        <w:gridCol w:w="1559"/>
        <w:gridCol w:w="851"/>
        <w:gridCol w:w="1701"/>
        <w:gridCol w:w="850"/>
      </w:tblGrid>
      <w:tr w:rsidR="008E5A05" w:rsidRPr="008E5A05" w14:paraId="482E7A3E" w14:textId="77777777" w:rsidTr="008E5A05">
        <w:trPr>
          <w:trHeight w:val="56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DF42E0" w14:textId="77777777" w:rsidR="008E5A05" w:rsidRPr="008E5A05" w:rsidRDefault="008E5A05" w:rsidP="008E5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5A05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lastRenderedPageBreak/>
              <w:t xml:space="preserve">SEZIONE 3: INTERVENTI DI PERSONALIZZAZIONE </w:t>
            </w:r>
          </w:p>
          <w:p w14:paraId="79157B77" w14:textId="77777777" w:rsidR="008E5A05" w:rsidRPr="008E5A05" w:rsidRDefault="008E5A05" w:rsidP="008E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A partire dai bisogni formativi emersi dal bilancio personale e ai fini della progettazione degli interventi di personalizzazione, il </w:t>
            </w:r>
            <w:proofErr w:type="spellStart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CdC</w:t>
            </w:r>
            <w:proofErr w:type="spellEnd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 ha individuato i seguenti interventi:</w:t>
            </w:r>
          </w:p>
        </w:tc>
      </w:tr>
      <w:tr w:rsidR="008E5A05" w:rsidRPr="008E5A05" w14:paraId="1FC55816" w14:textId="77777777" w:rsidTr="008E5A05">
        <w:trPr>
          <w:trHeight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79A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Tipi di interventi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C19C4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Attività di personalizzazione</w:t>
            </w:r>
          </w:p>
        </w:tc>
      </w:tr>
      <w:tr w:rsidR="008E5A05" w:rsidRPr="008E5A05" w14:paraId="62D3AD28" w14:textId="77777777" w:rsidTr="008E5A05">
        <w:trPr>
          <w:trHeight w:val="284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D0FC5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6D5FD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3^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035510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E30DF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4^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9CB88A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607C38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5^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8A545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</w:tr>
      <w:tr w:rsidR="008E5A05" w:rsidRPr="008E5A05" w14:paraId="51DBC9C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6C00E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Accoglienza o inclusione nel gruppo classe</w:t>
            </w:r>
          </w:p>
          <w:p w14:paraId="3122C1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  <w:t>(eventuale)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30630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111F0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A0E5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5C80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7578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F6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04B10317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988D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Attività di recupero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C95D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E18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0F28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133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C18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4D8991F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031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potenziamento dei risultati di apprendimento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3FC0F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9C3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1C61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9C02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A9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3BC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5D704F8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727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sostegno alla realizzazione del progetto formativo</w:t>
            </w:r>
          </w:p>
          <w:p w14:paraId="4A2ADA0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 xml:space="preserve">(attività di supporto al raggiungimento degli obiettivi educativi o di apprendimento, peer tutoring, studio assistito, </w:t>
            </w:r>
            <w:proofErr w:type="spellStart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ecc</w:t>
            </w:r>
            <w:proofErr w:type="spellEnd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6B4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24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98C6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911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465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5C5E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857B4D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58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orientamento o riorientamento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AF32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81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A26F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A99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5B4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F45D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50FDA6F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113C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Progetti educativi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1000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9F51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2FB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E1E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7E9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6E28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61EA6F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C3677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in ambiente extrascolastico</w:t>
            </w:r>
          </w:p>
          <w:p w14:paraId="3FC245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(svolte in orario curriculare)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FEB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917B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F474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D73E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8FA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8DE8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26E798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8CA45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Alfabetizzazione Italiano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47FC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7A0E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5B2E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76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50F0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DB0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45ED3C8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8930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aggiuntive</w:t>
            </w:r>
          </w:p>
          <w:p w14:paraId="2C6E01E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(Progetti di ampliamento dell’offerta formativa)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B22B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0326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B7F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E8E0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C589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FB1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FC8C9FA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8DD5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F3C1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081F6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6AB2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01F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7DF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7B07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</w:tbl>
    <w:p w14:paraId="3683B3B9" w14:textId="7C5CD2AF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8D50D9" w:rsidRPr="008D50D9" w14:paraId="2B2F25D0" w14:textId="77777777" w:rsidTr="008D50D9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E5E92C" w14:textId="77777777" w:rsidR="008D50D9" w:rsidRPr="008D50D9" w:rsidRDefault="008D50D9" w:rsidP="008D5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D50D9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4: PROFILO DI USCITA </w:t>
            </w:r>
          </w:p>
        </w:tc>
      </w:tr>
      <w:tr w:rsidR="008D50D9" w:rsidRPr="008D50D9" w14:paraId="0D7D17C3" w14:textId="77777777" w:rsidTr="008D50D9">
        <w:trPr>
          <w:trHeight w:val="148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CA5475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before="60"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Descrizione sintetica della figura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E3F87" w14:textId="6FB1B749" w:rsidR="00EE5F75" w:rsidRPr="00EE5F75" w:rsidRDefault="00EE5F75" w:rsidP="00EE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Il </w:t>
            </w:r>
            <w:r w:rsidRPr="00EE5F7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 </w:t>
            </w: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Diplomato   di   istruzione   professionale, nell'indirizzo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"Agricoltura,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sviluppo rurale,  valorizzazione  dei  prodotti   del territorio e gestione delle risorse forestali  e  montane",  possiede</w:t>
            </w:r>
          </w:p>
          <w:p w14:paraId="007C18AB" w14:textId="0FD16A87" w:rsidR="00EE5F75" w:rsidRPr="00EE5F75" w:rsidRDefault="00EE5F75" w:rsidP="00EE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competenze    relative    alla    produzione,  valorizzazione    e commercializzazione  dei   prodotti   agricoli,   agroindustriali   e forestali  offrendo  anche  servizi  contestualizzati  rispetto  alle</w:t>
            </w:r>
          </w:p>
          <w:p w14:paraId="3F752E46" w14:textId="13A7673A" w:rsidR="008D50D9" w:rsidRPr="00EE5F75" w:rsidRDefault="00EE5F75" w:rsidP="00EE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esigenze dei singoli settori. Interviene, inoltre, nella gestione dei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sistemi di allevamento e acquacoltura e nei processi produttivi delle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f</w:t>
            </w:r>
            <w:r w:rsidRPr="00EE5F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iliere selvicolturali</w:t>
            </w:r>
          </w:p>
        </w:tc>
      </w:tr>
      <w:tr w:rsidR="008D50D9" w:rsidRPr="008D50D9" w14:paraId="51B280C9" w14:textId="77777777" w:rsidTr="008D50D9">
        <w:trPr>
          <w:trHeight w:val="1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54FA3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Profilo professionale</w:t>
            </w:r>
          </w:p>
          <w:p w14:paraId="4DCCD1BE" w14:textId="77777777" w:rsidR="008D50D9" w:rsidRPr="008D50D9" w:rsidRDefault="008D50D9" w:rsidP="008D50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8D50D9">
              <w:rPr>
                <w:rFonts w:ascii="Times New Roman" w:eastAsia="Times New Roman" w:hAnsi="Times New Roman"/>
                <w:i/>
                <w:sz w:val="16"/>
                <w:szCs w:val="16"/>
              </w:rPr>
              <w:t>v. Codice ATECO e NUP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8AEB0" w14:textId="3FBEBD98" w:rsidR="008D50D9" w:rsidRPr="008D50D9" w:rsidRDefault="008D50D9" w:rsidP="008D5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it-IT"/>
              </w:rPr>
            </w:pPr>
          </w:p>
        </w:tc>
      </w:tr>
    </w:tbl>
    <w:p w14:paraId="100B7FF5" w14:textId="769F8727" w:rsidR="008D50D9" w:rsidRDefault="008D50D9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833"/>
        <w:gridCol w:w="3270"/>
        <w:gridCol w:w="1134"/>
        <w:gridCol w:w="1124"/>
        <w:gridCol w:w="1276"/>
        <w:gridCol w:w="992"/>
      </w:tblGrid>
      <w:tr w:rsidR="00234DB1" w:rsidRPr="00234DB1" w14:paraId="0DDF9BA3" w14:textId="77777777" w:rsidTr="00234DB1">
        <w:trPr>
          <w:trHeight w:val="567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4CE6AAF" w14:textId="00266D90" w:rsidR="00234DB1" w:rsidRPr="00234DB1" w:rsidRDefault="00234DB1" w:rsidP="0023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234DB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5: QUADRO ORARIO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34DB1" w:rsidRPr="00234DB1" w14:paraId="189A7407" w14:textId="77777777" w:rsidTr="00234DB1">
        <w:trPr>
          <w:trHeight w:val="27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26A7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AREA GENERALE</w:t>
            </w:r>
          </w:p>
        </w:tc>
      </w:tr>
      <w:tr w:rsidR="00234DB1" w:rsidRPr="00234DB1" w14:paraId="5E050980" w14:textId="77777777" w:rsidTr="007A5647">
        <w:trPr>
          <w:trHeight w:val="178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61F77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ASSI CULTURALI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0C3DD" w14:textId="637546F3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6D18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0CC2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255684F8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A4DB8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433A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2A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F5E64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500BE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76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2213E4EC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37DCD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dei LINGUAGGI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ECC5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e letteratura italiana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EE1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B78E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8CE8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619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</w:tr>
      <w:tr w:rsidR="00234DB1" w:rsidRPr="00234DB1" w14:paraId="1A16EC3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052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BA333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inglese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097B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85C0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8CF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263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1332EED6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CFF7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MATEMATICO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A317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Matematica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6A1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AF4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1FB3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0874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</w:tr>
      <w:tr w:rsidR="00234DB1" w:rsidRPr="00234DB1" w14:paraId="32D97BF7" w14:textId="77777777" w:rsidTr="007A5647">
        <w:trPr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15033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STORICO SOCIALE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E80C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50353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16DC7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14BEB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E615A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0536EEC4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5737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9A0A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Scienze motorie e sportive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1242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1686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0FB4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4C28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7D087379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27A2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4A5F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RC o attività alternative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014B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70FBC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3910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FFC2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</w:tr>
      <w:tr w:rsidR="00234DB1" w:rsidRPr="00234DB1" w14:paraId="06B85155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2E1F7" w14:textId="77777777" w:rsidR="00234DB1" w:rsidRPr="00234DB1" w:rsidRDefault="00234DB1" w:rsidP="00234DB1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A80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30D6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727D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FB4F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DAC5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</w:tr>
      <w:tr w:rsidR="00234DB1" w:rsidRPr="00234DB1" w14:paraId="5BADBDDA" w14:textId="77777777" w:rsidTr="00234DB1">
        <w:trPr>
          <w:trHeight w:val="32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14DC4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3547F8C" w14:textId="24D42B2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   AREA DI INDIRIZZO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4DB1">
              <w:rPr>
                <w:rFonts w:ascii="Times New Roman" w:eastAsia="Times New Roman" w:hAnsi="Times New Roman"/>
                <w:i/>
                <w:iCs/>
                <w:color w:val="FF0000"/>
                <w:spacing w:val="-2"/>
                <w:sz w:val="20"/>
                <w:szCs w:val="20"/>
              </w:rPr>
              <w:t>(indicare le compresenze)</w:t>
            </w:r>
          </w:p>
        </w:tc>
      </w:tr>
      <w:tr w:rsidR="00234DB1" w:rsidRPr="00234DB1" w14:paraId="18D1F01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9438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ASSE CULTURALE</w:t>
            </w:r>
          </w:p>
          <w:p w14:paraId="0280F2D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Scientifico, Tecnologico, Professionale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085DC" w14:textId="79D1B58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C106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3B3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71B49972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7C3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2159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3FFA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283EC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FD0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DEF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6EB55DFD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FA40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4C87" w14:textId="44FFE8A8" w:rsidR="00234DB1" w:rsidRPr="00234DB1" w:rsidRDefault="00234DB1" w:rsidP="00234DB1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8A26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BD8BD" w14:textId="5D45D699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736C" w14:textId="3BF4FAB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6C8E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954DB2C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3B59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A0CF1" w14:textId="3A4E54DB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F3E0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BB9DB" w14:textId="5B4688A5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5F78E" w14:textId="1E5603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96B2C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5F0C2540" w14:textId="77777777" w:rsidTr="00234DB1">
        <w:trPr>
          <w:trHeight w:val="19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91C4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D80FF" w14:textId="46BE822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FA5D8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E2C1E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C903" w14:textId="1263F8F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542E" w14:textId="205224F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359807FB" w14:textId="77777777" w:rsidTr="00234DB1">
        <w:trPr>
          <w:trHeight w:val="123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DFF7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E2B54" w14:textId="5AD971F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313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89A2D5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A0C6" w14:textId="2913E2F4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6A5EB" w14:textId="26A3F5A6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29884F1C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F95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800DB" w14:textId="7BE80C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5964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29E32" w14:textId="7A88DC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DFE0" w14:textId="38F7DF1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843A8" w14:textId="183690D6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171473A2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FBF29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5678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  <w:t>(di cui attività di laboratorio in compresenza)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910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7EF10" w14:textId="2F144DC2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B2409" w14:textId="24744934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24456" w14:textId="0644567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73B086EB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4BFE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E7A4" w14:textId="256019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7FE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AE8A" w14:textId="07F34F15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B403" w14:textId="1C2D875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A7C54" w14:textId="19ACC1C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4D6ECA47" w14:textId="77777777" w:rsidTr="00234DB1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CE7F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2B1FB" w14:textId="67A336E9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2CDD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B2F7AE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B1344" w14:textId="1392041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4FDEF1A" w14:textId="77777777" w:rsidTr="007A5647">
        <w:trPr>
          <w:trHeight w:val="266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2F6F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8134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di Indirizzo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96110" w14:textId="19F0EA8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98D3" w14:textId="4950373B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CB3B6" w14:textId="39762BDF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73DE3" w14:textId="7A92D995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18D364BD" w14:textId="77777777" w:rsidTr="007A5647">
        <w:trPr>
          <w:trHeight w:val="15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A96C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7446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i/>
                <w:sz w:val="16"/>
                <w:szCs w:val="16"/>
                <w:lang w:eastAsia="it-IT"/>
              </w:rPr>
              <w:t>di cui in compresenza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91EA0" w14:textId="381ED87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EB44" w14:textId="06B4FA28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67562" w14:textId="63B30326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1F6BB" w14:textId="658CB62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6110EA56" w14:textId="692D4598" w:rsidR="00234DB1" w:rsidRDefault="00234DB1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7D780F" w:rsidRPr="007D780F" w14:paraId="6BF1944B" w14:textId="77777777" w:rsidTr="007D780F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536A200" w14:textId="77777777" w:rsidR="007D780F" w:rsidRPr="007D780F" w:rsidRDefault="007D780F" w:rsidP="007D7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6: </w:t>
            </w:r>
            <w:r w:rsidRPr="007D780F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VERIFICA PERIODICA APPRENDIMENTI E REVISIONE PROGETTO FORMATIVO</w:t>
            </w: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D780F" w:rsidRPr="007D780F" w14:paraId="0EFD57CB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2E73A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3^  –  A.S. ……../ …….</w:t>
            </w:r>
          </w:p>
        </w:tc>
      </w:tr>
      <w:tr w:rsidR="007D780F" w:rsidRPr="007D780F" w14:paraId="2B5B1F8A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DB14F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1627DDC6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constata che:</w:t>
            </w:r>
          </w:p>
          <w:p w14:paraId="12739FA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78C01E95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il Percorso formativo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non richiede/richiede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interventi personalizzati di seguito specificati.</w:t>
            </w:r>
          </w:p>
          <w:p w14:paraId="7D622952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3FF1EBD" w14:textId="77777777" w:rsidTr="007A5647">
              <w:tc>
                <w:tcPr>
                  <w:tcW w:w="1938" w:type="dxa"/>
                </w:tcPr>
                <w:p w14:paraId="39D81DE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330035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2A1189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7DC592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F875E2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27333ED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1951AC45" w14:textId="77777777" w:rsidTr="007A5647">
              <w:tc>
                <w:tcPr>
                  <w:tcW w:w="1938" w:type="dxa"/>
                </w:tcPr>
                <w:p w14:paraId="1D4B27E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747A5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29BBFF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C209B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A0CD4E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9BD822E" w14:textId="77777777" w:rsidTr="007A5647">
              <w:tc>
                <w:tcPr>
                  <w:tcW w:w="1938" w:type="dxa"/>
                </w:tcPr>
                <w:p w14:paraId="6D4A859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EF2F5D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9CE6E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72418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D498D4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012A121A" w14:textId="77777777" w:rsidTr="007A5647">
              <w:tc>
                <w:tcPr>
                  <w:tcW w:w="1938" w:type="dxa"/>
                </w:tcPr>
                <w:p w14:paraId="5638110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FF3009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86B0ED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E24B0A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09A0E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6051044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4B4DC99C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023C40DD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 constata che: </w:t>
            </w:r>
          </w:p>
          <w:p w14:paraId="5C9113EF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44B693C3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B4F8BD0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25B37A96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 non sono state recuperate le carenze formative in ………………………… </w:t>
            </w:r>
          </w:p>
          <w:p w14:paraId="7172A60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56585D1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16F73F34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EF32C1F" w14:textId="77777777" w:rsidTr="007A5647">
              <w:tc>
                <w:tcPr>
                  <w:tcW w:w="1938" w:type="dxa"/>
                </w:tcPr>
                <w:p w14:paraId="2640623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F03C36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1E6BF2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2E4204A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35B9DF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6C001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45DE9486" w14:textId="77777777" w:rsidTr="007A5647">
              <w:tc>
                <w:tcPr>
                  <w:tcW w:w="1938" w:type="dxa"/>
                </w:tcPr>
                <w:p w14:paraId="51F09A4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5B306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35C58A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8C2B1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01A8EA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62AE15E5" w14:textId="77777777" w:rsidTr="007A5647">
              <w:tc>
                <w:tcPr>
                  <w:tcW w:w="1938" w:type="dxa"/>
                </w:tcPr>
                <w:p w14:paraId="06F4B10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437EC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07BA27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2155C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87F9CC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477BB06" w14:textId="77777777" w:rsidTr="007A5647">
              <w:tc>
                <w:tcPr>
                  <w:tcW w:w="1938" w:type="dxa"/>
                </w:tcPr>
                <w:p w14:paraId="4B8AD4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80132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50F0910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7F83E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9797B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04EC62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39155C87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038B7905" w14:textId="7601C27C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 xml:space="preserve">(Motivare la decisione con gli </w:t>
            </w:r>
            <w:r w:rsidR="00284FB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e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stremi normativi del DPR 122/09 e del DLG 61/2017)</w:t>
            </w:r>
          </w:p>
          <w:p w14:paraId="18AE5D5B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744029CC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C906AB9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5D57D7FD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5ACE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637D804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E13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29E19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27A2CA1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EC0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D2E14A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ECCA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6CE8E1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4344708C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9F2CE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4^  –  A.S. ……../ …….</w:t>
            </w:r>
          </w:p>
        </w:tc>
      </w:tr>
      <w:tr w:rsidR="007D780F" w:rsidRPr="007D780F" w14:paraId="669D0C97" w14:textId="77777777" w:rsidTr="007D780F">
        <w:trPr>
          <w:trHeight w:val="7725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E8F0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64E246D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constata che:</w:t>
            </w:r>
          </w:p>
          <w:p w14:paraId="57C4F95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3A9DE71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Le carenze formative del primo anno sono state recuperate le carenze formative in …………………………, non sono state recuperate in ………………………… Perciò sono richieste azioni correttive o integrative come di seguito indicato.</w:t>
            </w:r>
          </w:p>
          <w:p w14:paraId="56B6C2C1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BB77A4C" w14:textId="77777777" w:rsidTr="007A5647">
              <w:tc>
                <w:tcPr>
                  <w:tcW w:w="1938" w:type="dxa"/>
                </w:tcPr>
                <w:p w14:paraId="3C5A53C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704E030A" w14:textId="429D3EED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7BD7847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602214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6AC261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E234FC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3489EB0F" w14:textId="77777777" w:rsidTr="007A5647">
              <w:tc>
                <w:tcPr>
                  <w:tcW w:w="1938" w:type="dxa"/>
                </w:tcPr>
                <w:p w14:paraId="78DBB7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02E1A7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3BADC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29A3E6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2593D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0D7F33D" w14:textId="77777777" w:rsidTr="007A5647">
              <w:tc>
                <w:tcPr>
                  <w:tcW w:w="1938" w:type="dxa"/>
                </w:tcPr>
                <w:p w14:paraId="2A0B656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23E382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77FCDCD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AB06E6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D87767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F294946" w14:textId="77777777" w:rsidTr="007A5647">
              <w:tc>
                <w:tcPr>
                  <w:tcW w:w="1938" w:type="dxa"/>
                </w:tcPr>
                <w:p w14:paraId="279B66B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0FC0688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77BC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0388F9B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8E187F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DECCD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709A8DF4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7444C75E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0DA1599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1F598E5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45F749C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3AD6472A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non sono state recuperate le carenze formative in ………………………… </w:t>
            </w:r>
          </w:p>
          <w:p w14:paraId="4974E80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24F54EB9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71D9D94F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EDF258A" w14:textId="77777777" w:rsidTr="007A5647">
              <w:tc>
                <w:tcPr>
                  <w:tcW w:w="1938" w:type="dxa"/>
                </w:tcPr>
                <w:p w14:paraId="4D729E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412B8642" w14:textId="2DBA9202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3DCA5E4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78EBA0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5982A2C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3AAE9F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CCAF873" w14:textId="77777777" w:rsidTr="007A5647">
              <w:tc>
                <w:tcPr>
                  <w:tcW w:w="1938" w:type="dxa"/>
                </w:tcPr>
                <w:p w14:paraId="61AFF36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61A83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323B417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64B717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74C7FA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8EACFDE" w14:textId="77777777" w:rsidTr="007A5647">
              <w:tc>
                <w:tcPr>
                  <w:tcW w:w="1938" w:type="dxa"/>
                </w:tcPr>
                <w:p w14:paraId="61AA1D2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62C748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27F03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DC8A31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52509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B5815B6" w14:textId="77777777" w:rsidTr="007A5647">
              <w:tc>
                <w:tcPr>
                  <w:tcW w:w="1938" w:type="dxa"/>
                </w:tcPr>
                <w:p w14:paraId="5335331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AF4EE9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171E16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8E148B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25AF90F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D45CEB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5A1930E1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13750A1F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stremi normativi del DPR 122/09 e del DLG 61/2017)</w:t>
            </w:r>
          </w:p>
          <w:p w14:paraId="0C120DB3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2BA4359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5A99A9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34AA0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8E65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36D0836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0FB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35C7F77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841E9C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0EF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44170BDB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33523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D0A6D7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72AD4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2EBA48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Classe 5^  –  A.S. ……../ …….</w:t>
            </w:r>
          </w:p>
        </w:tc>
      </w:tr>
      <w:tr w:rsidR="007D780F" w:rsidRPr="007D780F" w14:paraId="61FA85A5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55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07AAAA8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4CF1B02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 constata che:</w:t>
            </w:r>
          </w:p>
          <w:p w14:paraId="6EFF4F5C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l’attuazione del Progetto formativo individuale procede in modo efficace/difficoltoso</w:t>
            </w:r>
          </w:p>
          <w:p w14:paraId="5394670B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Le carenze formative del primo anno sono state recuperate le carenze formative in …………………………,  non sono state recuperate in ………………………… Perciò sono richieste azioni correttive o integrative come di seguito indicato.</w:t>
            </w:r>
          </w:p>
          <w:p w14:paraId="7F41FD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E8DD202" w14:textId="77777777" w:rsidTr="007A5647">
              <w:tc>
                <w:tcPr>
                  <w:tcW w:w="1938" w:type="dxa"/>
                </w:tcPr>
                <w:p w14:paraId="219845D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69BCDA5E" w14:textId="7D331661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0D1233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0E3B3B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15BEAB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E47AB9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41B72685" w14:textId="77777777" w:rsidTr="007A5647">
              <w:tc>
                <w:tcPr>
                  <w:tcW w:w="1938" w:type="dxa"/>
                </w:tcPr>
                <w:p w14:paraId="51BE8B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0D4D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17533F9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BACA8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BF8C55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EF4138B" w14:textId="77777777" w:rsidTr="007A5647">
              <w:tc>
                <w:tcPr>
                  <w:tcW w:w="1938" w:type="dxa"/>
                </w:tcPr>
                <w:p w14:paraId="2A4D91A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CD9D5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BF228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4159E4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C66631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A1918DF" w14:textId="77777777" w:rsidTr="007A5647">
              <w:tc>
                <w:tcPr>
                  <w:tcW w:w="1938" w:type="dxa"/>
                </w:tcPr>
                <w:p w14:paraId="649E792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E9B06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C56C4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7BD8A0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D65812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FDC2371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2B48666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138DCB79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41C3A81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A13561E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2DB6A62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568CEEE4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…………………………, ma non sono state recuperate le carenze formative in …………………………</w:t>
            </w:r>
          </w:p>
          <w:p w14:paraId="77B590FE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56D4D85" w14:textId="77777777" w:rsidTr="007A5647">
              <w:tc>
                <w:tcPr>
                  <w:tcW w:w="1938" w:type="dxa"/>
                </w:tcPr>
                <w:p w14:paraId="0B885D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96E5F8F" w14:textId="770D8768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6A54955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49F2F5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08B7FB7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1535A0F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41E9A26" w14:textId="77777777" w:rsidTr="007A5647">
              <w:tc>
                <w:tcPr>
                  <w:tcW w:w="1938" w:type="dxa"/>
                </w:tcPr>
                <w:p w14:paraId="0D43B1B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905C7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DD087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3F6B7A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5AF1AA4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178F99A7" w14:textId="77777777" w:rsidTr="007A5647">
              <w:tc>
                <w:tcPr>
                  <w:tcW w:w="1938" w:type="dxa"/>
                </w:tcPr>
                <w:p w14:paraId="250C5F4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6B0C8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71B7EB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4D8B5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8BF8C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34155E9" w14:textId="77777777" w:rsidTr="007A5647">
              <w:tc>
                <w:tcPr>
                  <w:tcW w:w="1938" w:type="dxa"/>
                </w:tcPr>
                <w:p w14:paraId="7B065E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E6FD51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4E752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3F109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1090CE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C898A82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393864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D931EBE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delibera di AMMETTERE / NON AMMETTERE l’alunno/a agli Esami di Stato. </w:t>
            </w:r>
          </w:p>
          <w:p w14:paraId="100F4DD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109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estremi normativi)</w:t>
            </w:r>
          </w:p>
          <w:p w14:paraId="362A23D2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09AD0CA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4ECB2295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780F" w:rsidRPr="007D780F" w14:paraId="296C93FC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5EAC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lastRenderedPageBreak/>
              <w:t xml:space="preserve">EVENTUALE  RI-ORIENTAMENTO </w:t>
            </w:r>
          </w:p>
        </w:tc>
      </w:tr>
      <w:tr w:rsidR="007D780F" w:rsidRPr="007D780F" w14:paraId="2C53DB8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5ED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581803B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  <w:tr w:rsidR="007D780F" w:rsidRPr="007D780F" w14:paraId="508CEC22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8AA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F7DB05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BB3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7838360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</w:tbl>
    <w:p w14:paraId="08D3BE0D" w14:textId="61FC53D8" w:rsidR="007D780F" w:rsidRDefault="007D780F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4246"/>
        <w:gridCol w:w="2140"/>
        <w:gridCol w:w="1554"/>
        <w:gridCol w:w="851"/>
        <w:gridCol w:w="850"/>
        <w:gridCol w:w="850"/>
      </w:tblGrid>
      <w:tr w:rsidR="00196F6C" w:rsidRPr="00196F6C" w14:paraId="1A8A8794" w14:textId="77777777" w:rsidTr="003F7202">
        <w:trPr>
          <w:trHeight w:val="567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EC13B21" w14:textId="77777777" w:rsidR="00196F6C" w:rsidRPr="00196F6C" w:rsidRDefault="00196F6C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</w:pPr>
            <w:r w:rsidRPr="00196F6C"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  <w:t>SEZIONE 7: LIVELLO COMPETENZE ACQUISITE NEL CORSO DEL TRIENNIO</w:t>
            </w:r>
          </w:p>
          <w:p w14:paraId="0606416D" w14:textId="0D544EA1" w:rsidR="00196F6C" w:rsidRPr="00196F6C" w:rsidRDefault="00196F6C" w:rsidP="006D5D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Ai sensi del Decreto 24 maggio 2018, n.92 e Linee guid</w:t>
            </w:r>
            <w:r w:rsidRPr="006D5D7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Ott/2019</w:t>
            </w:r>
          </w:p>
          <w:p w14:paraId="39089D62" w14:textId="14DF9360" w:rsidR="00196F6C" w:rsidRPr="00196F6C" w:rsidRDefault="004E6DC6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2B546B">
              <w:rPr>
                <w:rFonts w:ascii="Times New Roman" w:hAnsi="Times New Roman"/>
                <w:b/>
                <w:bCs/>
                <w:sz w:val="20"/>
                <w:szCs w:val="20"/>
              </w:rPr>
              <w:t>NR (base non raggiunto); BA (base); INT (intermedio); AV (avanzato).</w:t>
            </w:r>
          </w:p>
        </w:tc>
      </w:tr>
      <w:tr w:rsidR="00196F6C" w:rsidRPr="00196F6C" w14:paraId="4CDE44A7" w14:textId="77777777" w:rsidTr="003F7202">
        <w:trPr>
          <w:trHeight w:val="777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FD79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COMPETENZE</w:t>
            </w:r>
          </w:p>
          <w:p w14:paraId="7C2BFA7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AREA GENERALE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F26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5785" w14:textId="1A1F6285" w:rsidR="00196F6C" w:rsidRPr="00196F6C" w:rsidRDefault="003F7202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7E0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3291B8C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6E1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C40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1A83C9B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196F6C" w:rsidRPr="00196F6C" w14:paraId="73F78AF9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85FA" w14:textId="6FD6BF89" w:rsidR="00196F6C" w:rsidRPr="00196F6C" w:rsidRDefault="00AB33DD" w:rsidP="00A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1.</w:t>
            </w:r>
            <w:r w:rsidR="00196F6C"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69FD" w14:textId="4468E14A" w:rsidR="00196F6C" w:rsidRPr="00196F6C" w:rsidRDefault="00B226B5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226B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E228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EAC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A53F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3581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6B1A9D9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6F0F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il patrimonio lessicale ed espressivo della lingua italiana secondo le esigenze comunicative nei vari contesti: sociali, culturali, scientifici, economici, tecnologici e professionali.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955A" w14:textId="109E1B49" w:rsidR="00196F6C" w:rsidRPr="00196F6C" w:rsidRDefault="00822D9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22D9C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5DC3" w14:textId="77777777" w:rsidR="00196F6C" w:rsidRPr="00196F6C" w:rsidRDefault="00196F6C" w:rsidP="00196F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C0E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420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D386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28CCCD32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5305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CFA4" w14:textId="16698773" w:rsidR="00196F6C" w:rsidRPr="00196F6C" w:rsidRDefault="00057F0A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057F0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A4EB" w14:textId="77777777" w:rsidR="00196F6C" w:rsidRPr="00196F6C" w:rsidRDefault="00196F6C" w:rsidP="00196F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72C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5153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C1D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317F52DA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A73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Stabilire collegamenti tra le tradizioni culturali locali, nazionali ed internazionali, sia in una prospettiva interculturale sia ai fini della mobilità di studio e di lavoro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ABF7" w14:textId="64806F8E" w:rsidR="00196F6C" w:rsidRPr="00814D1F" w:rsidRDefault="00814D1F" w:rsidP="00814D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LINGUAGGI/ STORICO 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E291" w14:textId="77777777" w:rsidR="00196F6C" w:rsidRPr="00196F6C" w:rsidRDefault="00196F6C" w:rsidP="00196F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CB96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D7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841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58B39FF8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4FA1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linguaggi settoriali delle lingue straniere previste dai percorsi di studio per interagire in diversi ambiti e contesti di studio e di lavoro.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DCE8" w14:textId="7CDA41AE" w:rsidR="00196F6C" w:rsidRPr="00814D1F" w:rsidRDefault="00814D1F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8F38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31023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02C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7411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24746295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73B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il valore e le potenzialità dei beni artistici e ambientali.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0FFA" w14:textId="56DC5EAC" w:rsidR="00196F6C" w:rsidRPr="00196F6C" w:rsidRDefault="00984950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98495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D93E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D6D3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1213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504C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0A3A415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6A20E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Individuare ed utilizzare le moderne forme di comunicazione visiva e multimediale, anche con riferimento alle strategie espressive e agli strumenti tecnici della comunicazione in rete.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C834" w14:textId="4CDB702D" w:rsidR="00196F6C" w:rsidRPr="00196F6C" w:rsidRDefault="00D64A45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D64A4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59EB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5CD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A775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6F0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5B00721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51BB" w14:textId="77777777" w:rsidR="00196F6C" w:rsidRPr="00196F6C" w:rsidRDefault="00196F6C" w:rsidP="00196F6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lastRenderedPageBreak/>
              <w:t>Utilizzare le reti e gli strumenti informatici nelle attività di studio, ricerca e approfondimento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7190" w14:textId="416B5299" w:rsidR="00196F6C" w:rsidRPr="0053130E" w:rsidRDefault="0053130E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3130E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57A41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DA64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12CF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58EF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128250A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793C" w14:textId="179E9086" w:rsidR="00196F6C" w:rsidRPr="00196F6C" w:rsidRDefault="00AB33DD" w:rsidP="0004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9.</w:t>
            </w:r>
            <w:r w:rsidR="0004570B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.</w:t>
            </w:r>
            <w:r w:rsidR="00196F6C"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 principali aspetti comunicativi, culturali e relazionali dell’espressività corporea ed esercitare in modo efficace la pratica sportiva per il benessere individuale e collettivo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BD33" w14:textId="7EFFB3DA" w:rsidR="00196F6C" w:rsidRPr="00196F6C" w:rsidRDefault="00374CBA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3587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5A6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0904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A6C4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5F3634C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107F" w14:textId="6043BF26" w:rsidR="00196F6C" w:rsidRPr="00196F6C" w:rsidRDefault="00AB33DD" w:rsidP="00A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10.</w:t>
            </w:r>
            <w:r w:rsidR="00196F6C"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Comprendere e utilizzare i principali concetti relativi all'economia, all'organizzazione, allo svolgimento dei processi produttivi e dei servizi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BA756" w14:textId="65C66AFF" w:rsidR="00196F6C" w:rsidRPr="00B71D2F" w:rsidRDefault="00B71D2F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/ SCIENTIFICOTECNOLOGICO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67DB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1FB1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88B0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BB6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0934804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D399" w14:textId="4F26032F" w:rsidR="00196F6C" w:rsidRPr="00196F6C" w:rsidRDefault="00AB33DD" w:rsidP="00A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11.</w:t>
            </w:r>
            <w:r w:rsidR="00196F6C"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6BBA" w14:textId="25446976" w:rsidR="00196F6C" w:rsidRPr="00B71D2F" w:rsidRDefault="00B71D2F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7B8F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179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7C7C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7F75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243B56DB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DB6F" w14:textId="3B2C304A" w:rsidR="00196F6C" w:rsidRPr="00196F6C" w:rsidRDefault="00AB33DD" w:rsidP="00A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12.</w:t>
            </w:r>
            <w:r w:rsidR="00196F6C"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concetti e i fondamentali strumenti degli assi culturali per comprendere la realtà ed operare in campi applicativi.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1667" w14:textId="3E34CCAD" w:rsidR="00196F6C" w:rsidRPr="00196F6C" w:rsidRDefault="00B71D2F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4888" w14:textId="77777777" w:rsidR="00196F6C" w:rsidRPr="00196F6C" w:rsidRDefault="00196F6C" w:rsidP="00196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5E74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41D6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8355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196F6C" w:rsidRPr="00196F6C" w14:paraId="2A453416" w14:textId="77777777" w:rsidTr="003F7202">
        <w:trPr>
          <w:trHeight w:val="762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FD685" w14:textId="110D7FD3" w:rsidR="00196F6C" w:rsidRPr="00196F6C" w:rsidRDefault="00196F6C" w:rsidP="00196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COMPETENZE</w:t>
            </w:r>
            <w:r w:rsidR="002D5CCB">
              <w:rPr>
                <w:rFonts w:ascii="Times New Roman" w:hAnsi="Times New Roman"/>
                <w:b/>
                <w:lang w:eastAsia="it-IT" w:bidi="it-IT"/>
              </w:rPr>
              <w:t xml:space="preserve"> IN USCITA</w:t>
            </w:r>
          </w:p>
          <w:p w14:paraId="2A556051" w14:textId="77777777" w:rsidR="00196F6C" w:rsidRPr="00196F6C" w:rsidRDefault="00196F6C" w:rsidP="00196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AREA DI INDIRIZZO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DF84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8780" w14:textId="544F4F31" w:rsidR="00196F6C" w:rsidRPr="00196F6C" w:rsidRDefault="007560FD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E3F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1ED81403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8C6E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53E5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7DFB3C4C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196F6C" w:rsidRPr="00196F6C" w14:paraId="19DBCA16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E8DD" w14:textId="7AE153D4" w:rsidR="00196F6C" w:rsidRPr="00196F6C" w:rsidRDefault="00C8236C" w:rsidP="00C823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1.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soluzioni tecniche di produzione e trasformazione, idonee a conferire ai prodotti i caratteri di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qualità previsti dalle normative nazionali e comunitarie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13AF4" w14:textId="274E072A" w:rsidR="00196F6C" w:rsidRPr="007560FD" w:rsidRDefault="007560FD" w:rsidP="0075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cs="Calibri"/>
                <w:spacing w:val="-2"/>
                <w:sz w:val="20"/>
                <w:szCs w:val="20"/>
                <w:lang w:bidi="it-IT"/>
              </w:rPr>
            </w:pPr>
            <w:r w:rsidRPr="007560FD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8639" w14:textId="77777777" w:rsidR="00196F6C" w:rsidRPr="00196F6C" w:rsidRDefault="00196F6C" w:rsidP="00196F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FB8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DE3C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7C5E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E83C95" w:rsidRPr="00196F6C" w14:paraId="6B1C2998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80B8" w14:textId="2D98B265" w:rsidR="00E83C95" w:rsidRPr="00196F6C" w:rsidRDefault="00E83C95" w:rsidP="00E83C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2.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sistemi di allevamento e di acquacoltura, garantendo il benessere animale e la qualità delle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produzioni.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CB58" w14:textId="697DF801" w:rsidR="00E83C95" w:rsidRPr="003C2237" w:rsidRDefault="00E83C95" w:rsidP="003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3C2237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A0CC" w14:textId="77777777" w:rsidR="00E83C95" w:rsidRPr="00196F6C" w:rsidRDefault="00E83C95" w:rsidP="00E83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83EE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28C9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9371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E83C95" w:rsidRPr="00196F6C" w14:paraId="3BAF3F75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9A5D" w14:textId="5849B3D2" w:rsidR="00E83C95" w:rsidRPr="00196F6C" w:rsidRDefault="00E83C95" w:rsidP="00E83C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3.</w:t>
            </w:r>
            <w:r>
              <w:t xml:space="preserve"> 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i processi produttivi delle filiere selvicolturali progettando semplici interventi nel rispetto della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823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biodiversità e delle risorse naturalistiche e paesaggistiche”.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BC39" w14:textId="20A020D2" w:rsidR="00E83C95" w:rsidRPr="003C2237" w:rsidRDefault="00E83C95" w:rsidP="003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3C2237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B9C4" w14:textId="77777777" w:rsidR="00E83C95" w:rsidRPr="00196F6C" w:rsidRDefault="00E83C95" w:rsidP="00E83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4C9F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6758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9746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E83C95" w:rsidRPr="00196F6C" w14:paraId="1A197A89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BFA" w14:textId="6917AD79" w:rsidR="00E83C95" w:rsidRPr="00196F6C" w:rsidRDefault="00E83C95" w:rsidP="00E83C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4.</w:t>
            </w:r>
            <w:r>
              <w:t xml:space="preserve"> </w:t>
            </w:r>
            <w:r w:rsidRPr="00C733C8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Supportare il processo di controllo della sicurezza, della qualità, della tracciabilità e tipicità delle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733C8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produzioni agroalimentari e forestali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C2CF" w14:textId="3A17E5B1" w:rsidR="00E83C95" w:rsidRPr="003C2237" w:rsidRDefault="00E83C95" w:rsidP="003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3C2237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42A2" w14:textId="77777777" w:rsidR="00E83C95" w:rsidRPr="00196F6C" w:rsidRDefault="00E83C95" w:rsidP="00E83C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A2CF9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C2A6B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1C2C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E83C95" w:rsidRPr="00196F6C" w14:paraId="0069F5E2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963C" w14:textId="29708019" w:rsidR="00E83C95" w:rsidRPr="00196F6C" w:rsidRDefault="00751494" w:rsidP="007514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5.</w:t>
            </w:r>
            <w:r>
              <w:t xml:space="preserve"> </w:t>
            </w:r>
            <w:r w:rsidRPr="00751494">
              <w:rPr>
                <w:rFonts w:ascii="Times New Roman" w:hAnsi="Times New Roman"/>
                <w:sz w:val="16"/>
                <w:szCs w:val="16"/>
                <w:lang w:eastAsia="it-IT" w:bidi="it-IT"/>
              </w:rPr>
              <w:t>Descrivere e rappresentare le caratteristiche ambientali e agro produttive di un territorio, anche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751494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attraverso l’utilizzo e la realizzazione di mappe tematiche e di sistemi informativi computerizzati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6C0A" w14:textId="41D38321" w:rsidR="00E83C95" w:rsidRPr="003C2237" w:rsidRDefault="00E83C95" w:rsidP="003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3C2237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9938" w14:textId="77777777" w:rsidR="00E83C95" w:rsidRPr="00196F6C" w:rsidRDefault="00E83C95" w:rsidP="00E83C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CE29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EC68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592D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E83C95" w:rsidRPr="00196F6C" w14:paraId="5D2F2BA3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8D1B" w14:textId="31DD8372" w:rsidR="00E83C95" w:rsidRPr="00196F6C" w:rsidRDefault="003C2237" w:rsidP="003C22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6.</w:t>
            </w:r>
            <w:r>
              <w:t xml:space="preserve"> </w:t>
            </w:r>
            <w:r w:rsidRPr="003C2237">
              <w:rPr>
                <w:rFonts w:ascii="Times New Roman" w:hAnsi="Times New Roman"/>
                <w:sz w:val="16"/>
                <w:szCs w:val="16"/>
                <w:lang w:eastAsia="it-IT" w:bidi="it-IT"/>
              </w:rPr>
              <w:t>Intervenire nei processi per la salvaguardia e il ripristino della biodiversità, per la conservazione e il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3C2237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potenziamento di parchi, di aree protette e ricreative, per la prevenzione del degrado ambientale e per la realizzazione di strutture a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3C2237">
              <w:rPr>
                <w:rFonts w:ascii="Times New Roman" w:hAnsi="Times New Roman"/>
                <w:sz w:val="16"/>
                <w:szCs w:val="16"/>
                <w:lang w:eastAsia="it-IT" w:bidi="it-IT"/>
              </w:rPr>
              <w:t>difesa delle zone a rischio, eseguendo semplici interventi di sistemazione idraulico-agroforestale e relativi piani di assestamento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32E1" w14:textId="6A5A5BEF" w:rsidR="00E83C95" w:rsidRPr="003C2237" w:rsidRDefault="00E83C95" w:rsidP="003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3C2237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C385" w14:textId="77777777" w:rsidR="00E83C95" w:rsidRPr="00196F6C" w:rsidRDefault="00E83C95" w:rsidP="00E83C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9A0BA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F07C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BAFD" w14:textId="77777777" w:rsidR="00E83C95" w:rsidRPr="00196F6C" w:rsidRDefault="00E83C95" w:rsidP="00E83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CE2BBD" w:rsidRPr="00196F6C" w14:paraId="23AEB5CE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CC1C" w14:textId="3A6D3CFB" w:rsidR="00CE2BBD" w:rsidRDefault="00CE2BBD" w:rsidP="00CE2B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7.</w:t>
            </w:r>
            <w:r>
              <w:t xml:space="preserve"> </w:t>
            </w:r>
            <w:r w:rsidRPr="00BC7CF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Collaborare alla gestione di progetti di valorizzazione energetica e agronomica delle biomasse di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BC7CF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provenienza agroforestale, zootecnica e agroindustriale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1DBE" w14:textId="3C68FDFC" w:rsidR="00CE2BBD" w:rsidRPr="003C2237" w:rsidRDefault="00CE2BBD" w:rsidP="00CE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E2BBD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0FE7B" w14:textId="77777777" w:rsidR="00CE2BBD" w:rsidRPr="00196F6C" w:rsidRDefault="00CE2BBD" w:rsidP="00CE2B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F8348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C4FC0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567C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CE2BBD" w:rsidRPr="00196F6C" w14:paraId="49394E66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AE52" w14:textId="0E0FB4DA" w:rsidR="00CE2BBD" w:rsidRDefault="00CE2BBD" w:rsidP="00CE2B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8.</w:t>
            </w:r>
            <w:r>
              <w:t xml:space="preserve"> </w:t>
            </w:r>
            <w:r w:rsidRPr="00BC7CF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i reflui zootecnici e agroalimentari applicando tecnologie innovative per la salvaguardia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BC7CF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ambientale.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4D57" w14:textId="22E46EDC" w:rsidR="00CE2BBD" w:rsidRPr="003C2237" w:rsidRDefault="00CE2BBD" w:rsidP="00CE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E2BBD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DC60" w14:textId="77777777" w:rsidR="00CE2BBD" w:rsidRPr="00196F6C" w:rsidRDefault="00CE2BBD" w:rsidP="00CE2B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2F337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627E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449A0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CE2BBD" w:rsidRPr="00196F6C" w14:paraId="650B8874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D9E6" w14:textId="5FE6D93C" w:rsidR="00CE2BBD" w:rsidRPr="007E1E07" w:rsidRDefault="00CE2BBD" w:rsidP="00CE2B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9.</w:t>
            </w:r>
            <w:r>
              <w:t xml:space="preserve"> </w:t>
            </w:r>
            <w:r w:rsidRPr="00C36D53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attività di progettazione e direzione delle opere di miglioramento e trasformazione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36D53">
              <w:rPr>
                <w:rFonts w:ascii="Times New Roman" w:hAnsi="Times New Roman"/>
                <w:sz w:val="16"/>
                <w:szCs w:val="16"/>
                <w:lang w:eastAsia="it-IT" w:bidi="it-IT"/>
              </w:rPr>
              <w:t>fondiaria in ambito agrario e forestale, attuando sistemi di analisi di efficienza tecnico- economica aziendale,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36D53">
              <w:rPr>
                <w:rFonts w:ascii="Times New Roman" w:hAnsi="Times New Roman"/>
                <w:sz w:val="16"/>
                <w:szCs w:val="16"/>
                <w:lang w:eastAsia="it-IT" w:bidi="it-IT"/>
              </w:rPr>
              <w:t>interagendo con gli enti territoriali e coadiuvando i singoli produttori nell’elaborazione di semplici piani di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36D53">
              <w:rPr>
                <w:rFonts w:ascii="Times New Roman" w:hAnsi="Times New Roman"/>
                <w:sz w:val="16"/>
                <w:szCs w:val="16"/>
                <w:lang w:eastAsia="it-IT" w:bidi="it-IT"/>
              </w:rPr>
              <w:t>miglioramento fondiario e di sviluppo rurale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462A" w14:textId="307DBE3F" w:rsidR="00CE2BBD" w:rsidRPr="003C2237" w:rsidRDefault="00CE2BBD" w:rsidP="00CE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E2BBD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8B88" w14:textId="77777777" w:rsidR="00CE2BBD" w:rsidRPr="00196F6C" w:rsidRDefault="00CE2BBD" w:rsidP="00CE2B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6A4D2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DB98B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FE9C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CE2BBD" w:rsidRPr="00196F6C" w14:paraId="62B5557D" w14:textId="77777777" w:rsidTr="002E1EE8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4154" w14:textId="7F98DB6C" w:rsidR="00CE2BBD" w:rsidRDefault="00CE2BBD" w:rsidP="00CE2B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10.</w:t>
            </w:r>
            <w:r>
              <w:t xml:space="preserve"> </w:t>
            </w:r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>Individuare e attuare processi di integrazione di diverse tipologie di prodotti per la valorizzazione delle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filiere agroalimentari e forestali, gestendo attività di promozione e marketing dei prodotti agricoli, agroindustriali, </w:t>
            </w:r>
            <w:proofErr w:type="spellStart"/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silvopastorali</w:t>
            </w:r>
            <w:proofErr w:type="spellEnd"/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, </w:t>
            </w:r>
            <w:proofErr w:type="spellStart"/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>deiservizi</w:t>
            </w:r>
            <w:proofErr w:type="spellEnd"/>
            <w:r w:rsidRPr="00C75C70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multifunzionali realizzando progetti per lo sviluppo rurale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288D" w14:textId="62F845EF" w:rsidR="00CE2BBD" w:rsidRPr="003C2237" w:rsidRDefault="00CE2BBD" w:rsidP="00CE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E2BBD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9EC9" w14:textId="77777777" w:rsidR="00CE2BBD" w:rsidRPr="00196F6C" w:rsidRDefault="00CE2BBD" w:rsidP="00CE2B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35EB5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52FDA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9FD3" w14:textId="77777777" w:rsidR="00CE2BBD" w:rsidRPr="00196F6C" w:rsidRDefault="00CE2BBD" w:rsidP="00CE2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548A6684" w14:textId="77777777" w:rsidR="003104FF" w:rsidRPr="003104FF" w:rsidRDefault="003104FF" w:rsidP="003104FF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3104F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 allegano al presente Progetto: </w:t>
      </w:r>
    </w:p>
    <w:p w14:paraId="5C8BAE71" w14:textId="77777777" w:rsidR="003104FF" w:rsidRPr="003104FF" w:rsidRDefault="003104FF" w:rsidP="003104FF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75B012BE" w14:textId="4569B1BE" w:rsidR="003104FF" w:rsidRPr="003C2237" w:rsidRDefault="003104FF" w:rsidP="003104FF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il piano didattico delle UDA </w:t>
      </w:r>
      <w:r w:rsidR="003C2237" w:rsidRPr="003C2237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(canovaccio)</w:t>
      </w:r>
    </w:p>
    <w:p w14:paraId="7ECC003A" w14:textId="0317B040" w:rsidR="003104FF" w:rsidRPr="003C2237" w:rsidRDefault="003104FF" w:rsidP="003104FF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PDP </w:t>
      </w:r>
      <w:r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>(</w:t>
      </w:r>
      <w:r w:rsidR="003C2237"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 xml:space="preserve">cancellare </w:t>
      </w:r>
      <w:r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>se</w:t>
      </w:r>
      <w:r w:rsidR="003C2237"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 xml:space="preserve"> non </w:t>
      </w:r>
      <w:r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>presente)</w:t>
      </w:r>
    </w:p>
    <w:p w14:paraId="28296F32" w14:textId="64633341" w:rsidR="00196F6C" w:rsidRPr="003C2237" w:rsidRDefault="00196F6C" w:rsidP="00367D1C">
      <w:pPr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</w:p>
    <w:p w14:paraId="22C2EC1D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lastRenderedPageBreak/>
        <w:t>Data di prima stesura: …………………………</w:t>
      </w:r>
    </w:p>
    <w:p w14:paraId="2AE8DD38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427B682A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1357DD4A" w14:textId="77777777" w:rsidR="00D64EDB" w:rsidRPr="00D64EDB" w:rsidRDefault="00D64EDB" w:rsidP="00D64EDB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CD1250B" w14:textId="77777777" w:rsidR="00D64EDB" w:rsidRPr="00D64EDB" w:rsidRDefault="00D64EDB" w:rsidP="00D64EDB">
      <w:pPr>
        <w:widowControl w:val="0"/>
        <w:spacing w:after="0" w:line="240" w:lineRule="auto"/>
        <w:rPr>
          <w:rFonts w:cs="Calibri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3227"/>
        <w:gridCol w:w="3941"/>
      </w:tblGrid>
      <w:tr w:rsidR="00D64EDB" w:rsidRPr="00D64EDB" w14:paraId="163688FD" w14:textId="77777777" w:rsidTr="00B41E84">
        <w:trPr>
          <w:jc w:val="center"/>
        </w:trPr>
        <w:tc>
          <w:tcPr>
            <w:tcW w:w="2830" w:type="dxa"/>
            <w:shd w:val="clear" w:color="auto" w:fill="F79646" w:themeFill="accent6"/>
            <w:vAlign w:val="center"/>
          </w:tcPr>
          <w:p w14:paraId="6E86E39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ANNUALITA’ </w:t>
            </w:r>
          </w:p>
          <w:p w14:paraId="47D54A4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Data di approvazione del </w:t>
            </w:r>
            <w:proofErr w:type="spellStart"/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3402" w:type="dxa"/>
            <w:shd w:val="clear" w:color="auto" w:fill="F79646" w:themeFill="accent6"/>
            <w:vAlign w:val="center"/>
          </w:tcPr>
          <w:p w14:paraId="5C906C53" w14:textId="6BC36E6E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Docente Tutor</w:t>
            </w:r>
          </w:p>
        </w:tc>
        <w:tc>
          <w:tcPr>
            <w:tcW w:w="4226" w:type="dxa"/>
            <w:shd w:val="clear" w:color="auto" w:fill="F79646" w:themeFill="accent6"/>
            <w:vAlign w:val="center"/>
          </w:tcPr>
          <w:p w14:paraId="2B988BC3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Firme</w:t>
            </w:r>
          </w:p>
        </w:tc>
      </w:tr>
      <w:tr w:rsidR="00D64EDB" w:rsidRPr="00D64EDB" w14:paraId="1EAD124F" w14:textId="77777777" w:rsidTr="007A5647">
        <w:trPr>
          <w:jc w:val="center"/>
        </w:trPr>
        <w:tc>
          <w:tcPr>
            <w:tcW w:w="2830" w:type="dxa"/>
          </w:tcPr>
          <w:p w14:paraId="453220E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3^</w:t>
            </w:r>
          </w:p>
          <w:p w14:paraId="2F24692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 xml:space="preserve">Data: </w:t>
            </w:r>
          </w:p>
        </w:tc>
        <w:tc>
          <w:tcPr>
            <w:tcW w:w="3402" w:type="dxa"/>
          </w:tcPr>
          <w:p w14:paraId="22E3AC7B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35CA8F4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64CA49F1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F839052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544779A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13C4FA78" w14:textId="77777777" w:rsidTr="007A5647">
        <w:trPr>
          <w:jc w:val="center"/>
        </w:trPr>
        <w:tc>
          <w:tcPr>
            <w:tcW w:w="2830" w:type="dxa"/>
          </w:tcPr>
          <w:p w14:paraId="70A41F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4^</w:t>
            </w:r>
          </w:p>
          <w:p w14:paraId="6358E0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63A912C5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6841F6F7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45AC550C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F4775B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37CBF54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6DE88F69" w14:textId="77777777" w:rsidTr="007A5647">
        <w:trPr>
          <w:jc w:val="center"/>
        </w:trPr>
        <w:tc>
          <w:tcPr>
            <w:tcW w:w="2830" w:type="dxa"/>
          </w:tcPr>
          <w:p w14:paraId="06C9984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5^</w:t>
            </w:r>
          </w:p>
          <w:p w14:paraId="7EE4791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1E07681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D31EFE3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1FCC98A8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709198F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3264318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0DD2A8FC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65A97D1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32301E37" w14:textId="77777777" w:rsidR="00D64EDB" w:rsidRPr="00D64EDB" w:rsidRDefault="00D64EDB" w:rsidP="00D64EDB">
      <w:pPr>
        <w:widowControl w:val="0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Firma del genitore </w:t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Firma dello studente</w:t>
      </w:r>
    </w:p>
    <w:p w14:paraId="7B03F56D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1EB4172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</w:t>
      </w: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__________________________________________</w:t>
      </w:r>
    </w:p>
    <w:p w14:paraId="193A8D28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7645E9B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73249F98" w14:textId="77777777" w:rsidR="00D64EDB" w:rsidRPr="00D64EDB" w:rsidRDefault="00D64EDB" w:rsidP="00D64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IL DIRIGENTE SCOLASTICO</w:t>
      </w:r>
    </w:p>
    <w:p w14:paraId="5F0B8360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7BBEF2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D64EDB">
        <w:rPr>
          <w:rFonts w:eastAsia="Times New Roman" w:cs="Calibri"/>
          <w:sz w:val="20"/>
          <w:szCs w:val="20"/>
          <w:lang w:eastAsia="it-IT"/>
        </w:rPr>
        <w:t xml:space="preserve">                                                       __________________________________________</w:t>
      </w:r>
    </w:p>
    <w:p w14:paraId="5FD1F5D1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14D0468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b/>
          <w:bCs/>
          <w:kern w:val="32"/>
          <w:sz w:val="32"/>
          <w:szCs w:val="32"/>
          <w:lang w:eastAsia="it-IT"/>
        </w:rPr>
      </w:pPr>
    </w:p>
    <w:p w14:paraId="152F0064" w14:textId="77777777" w:rsidR="00D64EDB" w:rsidRPr="00D64EDB" w:rsidRDefault="00D64EDB" w:rsidP="00D64EDB">
      <w:pPr>
        <w:spacing w:after="0" w:line="240" w:lineRule="auto"/>
        <w:rPr>
          <w:rFonts w:eastAsia="Times New Roman" w:cs="Calibri"/>
          <w:sz w:val="32"/>
          <w:szCs w:val="32"/>
          <w:lang w:eastAsia="it-IT"/>
        </w:rPr>
      </w:pPr>
    </w:p>
    <w:p w14:paraId="4CB21E27" w14:textId="77777777" w:rsidR="00D64EDB" w:rsidRPr="00FC6E92" w:rsidRDefault="00D64EDB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sectPr w:rsidR="00D64EDB" w:rsidRPr="00FC6E92" w:rsidSect="00A26B89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13A8" w14:textId="77777777" w:rsidR="00A47759" w:rsidRDefault="00A47759" w:rsidP="00F36E27">
      <w:pPr>
        <w:spacing w:after="0" w:line="240" w:lineRule="auto"/>
      </w:pPr>
      <w:r>
        <w:separator/>
      </w:r>
    </w:p>
  </w:endnote>
  <w:endnote w:type="continuationSeparator" w:id="0">
    <w:p w14:paraId="2AF632D0" w14:textId="77777777" w:rsidR="00A47759" w:rsidRDefault="00A47759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6D6" w14:textId="77777777" w:rsidR="00524410" w:rsidRDefault="00524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8BF7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CDF6D6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8CD5AD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92301A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5F04820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AFCE5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308466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F81DD5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44146EF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EF14A2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69B686E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A61D90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36CFD99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5EDADC2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0D3CB8C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D88B63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30C3C16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0DFBA2D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1F632C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D07D63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2ADF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31C9ACD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0F9479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63D4E1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48EAA6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D1367C8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1C8143A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260CB84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106637E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7D23C19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FC6E8D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5275C8F6" w14:textId="77777777" w:rsidR="006B01AF" w:rsidRPr="00F36E27" w:rsidRDefault="006B01AF" w:rsidP="001300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8620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B004" w14:textId="77777777" w:rsidR="00A47759" w:rsidRDefault="00A47759" w:rsidP="00F36E27">
      <w:pPr>
        <w:spacing w:after="0" w:line="240" w:lineRule="auto"/>
      </w:pPr>
      <w:r>
        <w:separator/>
      </w:r>
    </w:p>
  </w:footnote>
  <w:footnote w:type="continuationSeparator" w:id="0">
    <w:p w14:paraId="014307E1" w14:textId="77777777" w:rsidR="00A47759" w:rsidRDefault="00A47759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9774" w14:textId="77777777" w:rsidR="00524410" w:rsidRDefault="00524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9A29D5A" w14:textId="77777777" w:rsidTr="002A7EE8">
      <w:trPr>
        <w:trHeight w:val="225"/>
      </w:trPr>
      <w:tc>
        <w:tcPr>
          <w:tcW w:w="890" w:type="dxa"/>
        </w:tcPr>
        <w:p w14:paraId="15837B58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220B695E" wp14:editId="2AD5F54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701F9331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65EAFCC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98AD549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5E2549DA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578F259B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6D301649" wp14:editId="68D3D8C4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E7B4A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41C9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83DA5"/>
    <w:multiLevelType w:val="hybridMultilevel"/>
    <w:tmpl w:val="2C5AC2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219"/>
    <w:multiLevelType w:val="hybridMultilevel"/>
    <w:tmpl w:val="900C856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A6C2C"/>
    <w:multiLevelType w:val="hybridMultilevel"/>
    <w:tmpl w:val="615EBA1E"/>
    <w:lvl w:ilvl="0" w:tplc="8A7E9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0973"/>
    <w:multiLevelType w:val="hybridMultilevel"/>
    <w:tmpl w:val="3F16C01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A8C7228"/>
    <w:multiLevelType w:val="hybridMultilevel"/>
    <w:tmpl w:val="B05E8C9A"/>
    <w:lvl w:ilvl="0" w:tplc="39FE41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A1411"/>
    <w:multiLevelType w:val="hybridMultilevel"/>
    <w:tmpl w:val="F602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13D74"/>
    <w:rsid w:val="00024D16"/>
    <w:rsid w:val="0004570B"/>
    <w:rsid w:val="00057F0A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965EA"/>
    <w:rsid w:val="00196F6C"/>
    <w:rsid w:val="001A1030"/>
    <w:rsid w:val="001C2125"/>
    <w:rsid w:val="001C294D"/>
    <w:rsid w:val="0020421D"/>
    <w:rsid w:val="0021221E"/>
    <w:rsid w:val="00234DB1"/>
    <w:rsid w:val="0028202A"/>
    <w:rsid w:val="00282AF1"/>
    <w:rsid w:val="00284FBF"/>
    <w:rsid w:val="002A7EE8"/>
    <w:rsid w:val="002D5CCB"/>
    <w:rsid w:val="002E4D9D"/>
    <w:rsid w:val="003104FF"/>
    <w:rsid w:val="00362F05"/>
    <w:rsid w:val="00367D1C"/>
    <w:rsid w:val="00374CBA"/>
    <w:rsid w:val="003911C5"/>
    <w:rsid w:val="003A3A6A"/>
    <w:rsid w:val="003B12E2"/>
    <w:rsid w:val="003C2237"/>
    <w:rsid w:val="003D0A06"/>
    <w:rsid w:val="003E3C0F"/>
    <w:rsid w:val="003F7202"/>
    <w:rsid w:val="004379BD"/>
    <w:rsid w:val="00441C64"/>
    <w:rsid w:val="00463692"/>
    <w:rsid w:val="004A34AF"/>
    <w:rsid w:val="004A39DA"/>
    <w:rsid w:val="004A66CC"/>
    <w:rsid w:val="004D36A9"/>
    <w:rsid w:val="004E6DC6"/>
    <w:rsid w:val="00524410"/>
    <w:rsid w:val="0053130E"/>
    <w:rsid w:val="00573795"/>
    <w:rsid w:val="0058130B"/>
    <w:rsid w:val="00606E9C"/>
    <w:rsid w:val="006166DF"/>
    <w:rsid w:val="00681189"/>
    <w:rsid w:val="00695C53"/>
    <w:rsid w:val="00696008"/>
    <w:rsid w:val="00697674"/>
    <w:rsid w:val="006B01AF"/>
    <w:rsid w:val="006B6030"/>
    <w:rsid w:val="006C5AB9"/>
    <w:rsid w:val="006D5D76"/>
    <w:rsid w:val="006D650F"/>
    <w:rsid w:val="007100F5"/>
    <w:rsid w:val="00725998"/>
    <w:rsid w:val="00726A20"/>
    <w:rsid w:val="00743346"/>
    <w:rsid w:val="00743F30"/>
    <w:rsid w:val="00751494"/>
    <w:rsid w:val="007560FD"/>
    <w:rsid w:val="00781700"/>
    <w:rsid w:val="007907B7"/>
    <w:rsid w:val="00790E44"/>
    <w:rsid w:val="007C0ABA"/>
    <w:rsid w:val="007D63E0"/>
    <w:rsid w:val="007D780F"/>
    <w:rsid w:val="007E1E07"/>
    <w:rsid w:val="007E20A2"/>
    <w:rsid w:val="007F1877"/>
    <w:rsid w:val="00814D1F"/>
    <w:rsid w:val="00822D9C"/>
    <w:rsid w:val="00840C2F"/>
    <w:rsid w:val="00844641"/>
    <w:rsid w:val="00862D92"/>
    <w:rsid w:val="00873D70"/>
    <w:rsid w:val="008A1716"/>
    <w:rsid w:val="008D50D9"/>
    <w:rsid w:val="008E5A05"/>
    <w:rsid w:val="008E6F2A"/>
    <w:rsid w:val="008F012C"/>
    <w:rsid w:val="009034F0"/>
    <w:rsid w:val="0098088E"/>
    <w:rsid w:val="009823F2"/>
    <w:rsid w:val="00984590"/>
    <w:rsid w:val="00984950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7035B"/>
    <w:rsid w:val="00A842C4"/>
    <w:rsid w:val="00AB33DD"/>
    <w:rsid w:val="00AC091B"/>
    <w:rsid w:val="00AC5FCC"/>
    <w:rsid w:val="00B226B5"/>
    <w:rsid w:val="00B35A02"/>
    <w:rsid w:val="00B41E84"/>
    <w:rsid w:val="00B71D2F"/>
    <w:rsid w:val="00BC7CF6"/>
    <w:rsid w:val="00BF0B95"/>
    <w:rsid w:val="00C119FA"/>
    <w:rsid w:val="00C23A0F"/>
    <w:rsid w:val="00C36D53"/>
    <w:rsid w:val="00C66FB9"/>
    <w:rsid w:val="00C733C8"/>
    <w:rsid w:val="00C7544B"/>
    <w:rsid w:val="00C75C70"/>
    <w:rsid w:val="00C8236C"/>
    <w:rsid w:val="00CA42DD"/>
    <w:rsid w:val="00CC1120"/>
    <w:rsid w:val="00CE2BBD"/>
    <w:rsid w:val="00D0553E"/>
    <w:rsid w:val="00D05FDA"/>
    <w:rsid w:val="00D610E7"/>
    <w:rsid w:val="00D64A45"/>
    <w:rsid w:val="00D64EDB"/>
    <w:rsid w:val="00D666BA"/>
    <w:rsid w:val="00DC1DEF"/>
    <w:rsid w:val="00DD5C43"/>
    <w:rsid w:val="00DF5DBA"/>
    <w:rsid w:val="00E22DB4"/>
    <w:rsid w:val="00E25DBD"/>
    <w:rsid w:val="00E83C95"/>
    <w:rsid w:val="00E91472"/>
    <w:rsid w:val="00EA3F43"/>
    <w:rsid w:val="00EE5F75"/>
    <w:rsid w:val="00F300EB"/>
    <w:rsid w:val="00F36E27"/>
    <w:rsid w:val="00F5303C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EF1EE8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1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7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64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19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2.jpeg"/><Relationship Id="rId5" Type="http://schemas.openxmlformats.org/officeDocument/2006/relationships/image" Target="media/image1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56</TotalTime>
  <Pages>9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luciana grandinetti</Manager>
  <Company/>
  <LinksUpToDate>false</LinksUpToDate>
  <CharactersWithSpaces>17024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Grandinetti</cp:lastModifiedBy>
  <cp:revision>53</cp:revision>
  <cp:lastPrinted>2015-09-29T11:21:00Z</cp:lastPrinted>
  <dcterms:created xsi:type="dcterms:W3CDTF">2017-05-03T18:57:00Z</dcterms:created>
  <dcterms:modified xsi:type="dcterms:W3CDTF">2021-11-29T17:50:00Z</dcterms:modified>
</cp:coreProperties>
</file>