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F5" w:rsidRDefault="007100F5" w:rsidP="007100F5">
      <w:pPr>
        <w:widowControl w:val="0"/>
        <w:spacing w:after="0" w:line="240" w:lineRule="auto"/>
        <w:jc w:val="right"/>
        <w:rPr>
          <w:rFonts w:ascii="Garamond" w:hAnsi="Garamond"/>
          <w:b/>
          <w:bCs/>
        </w:rPr>
      </w:pPr>
    </w:p>
    <w:p w:rsidR="007100F5" w:rsidRDefault="003A3A6A" w:rsidP="007100F5">
      <w:pPr>
        <w:widowControl w:val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Al</w:t>
      </w:r>
    </w:p>
    <w:p w:rsidR="008327D2" w:rsidRDefault="008327D2" w:rsidP="008327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CALENDARIO CORSO DI AZZERAMENTO</w:t>
      </w:r>
    </w:p>
    <w:p w:rsidR="008327D2" w:rsidRDefault="008327D2" w:rsidP="008327D2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LICEO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1067"/>
        <w:gridCol w:w="1926"/>
        <w:gridCol w:w="2930"/>
        <w:gridCol w:w="2011"/>
        <w:gridCol w:w="920"/>
        <w:gridCol w:w="2931"/>
      </w:tblGrid>
      <w:tr w:rsidR="008327D2" w:rsidTr="008327D2">
        <w:trPr>
          <w:trHeight w:val="427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ALUNNO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GIORNO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ORA</w:t>
            </w:r>
          </w:p>
        </w:tc>
      </w:tr>
      <w:tr w:rsidR="008327D2" w:rsidTr="008327D2">
        <w:trPr>
          <w:trHeight w:val="443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1)Caruso</w:t>
            </w:r>
            <w:proofErr w:type="gramEnd"/>
            <w:r>
              <w:t xml:space="preserve"> Giovanni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45"/>
            </w:pPr>
            <w:r>
              <w:t>IA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Chiodo</w:t>
            </w: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Maria Orsola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     Matematica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27/11 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7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2)</w:t>
            </w:r>
            <w:proofErr w:type="spellStart"/>
            <w:r>
              <w:t>D’andrea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Jonut</w:t>
            </w:r>
            <w:proofErr w:type="spellEnd"/>
            <w:r>
              <w:t xml:space="preserve"> </w:t>
            </w:r>
            <w:proofErr w:type="spellStart"/>
            <w:r>
              <w:t>Rob</w:t>
            </w:r>
            <w:proofErr w:type="spellEnd"/>
            <w: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75"/>
            </w:pPr>
            <w:r>
              <w:t xml:space="preserve">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30/11/2015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3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3)Torchia</w:t>
            </w:r>
            <w:proofErr w:type="gramEnd"/>
            <w:r>
              <w:t xml:space="preserve"> Angelo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60"/>
            </w:pPr>
            <w:r>
              <w:t>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14/12/2015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7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4)Cardamone</w:t>
            </w:r>
            <w:proofErr w:type="gramEnd"/>
            <w:r>
              <w:t xml:space="preserve"> Jacopo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30"/>
            </w:pPr>
            <w:r>
              <w:t>IIA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21/12/2015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3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5)Cardamone</w:t>
            </w:r>
            <w:proofErr w:type="gramEnd"/>
            <w:r>
              <w:t xml:space="preserve"> Silvia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30"/>
            </w:pPr>
            <w:r>
              <w:t xml:space="preserve">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11/01/2016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7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6)</w:t>
            </w:r>
            <w:proofErr w:type="spellStart"/>
            <w:r>
              <w:t>Chiellino</w:t>
            </w:r>
            <w:proofErr w:type="spellEnd"/>
            <w:proofErr w:type="gramEnd"/>
            <w:r>
              <w:t xml:space="preserve"> Alessia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15"/>
            </w:pPr>
            <w:r>
              <w:t>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18/01/2016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7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7)Cosentino</w:t>
            </w:r>
            <w:proofErr w:type="gramEnd"/>
            <w:r>
              <w:t xml:space="preserve"> Pierluigi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00"/>
            </w:pPr>
            <w:r>
              <w:t>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25/01/2016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3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8)Pascuzzi</w:t>
            </w:r>
            <w:proofErr w:type="gramEnd"/>
            <w:r>
              <w:t xml:space="preserve"> Giuseppe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215"/>
            </w:pPr>
            <w:r>
              <w:t>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01/02/2016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3"/>
        </w:trPr>
        <w:tc>
          <w:tcPr>
            <w:tcW w:w="3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08/02/2016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15/02/2016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22//02/2016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29/02/2016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13,30-15,30</w:t>
            </w:r>
          </w:p>
        </w:tc>
      </w:tr>
    </w:tbl>
    <w:p w:rsidR="008327D2" w:rsidRDefault="008327D2" w:rsidP="008327D2">
      <w:pPr>
        <w:rPr>
          <w:b/>
          <w:sz w:val="24"/>
          <w:szCs w:val="24"/>
        </w:rPr>
      </w:pPr>
    </w:p>
    <w:p w:rsidR="008327D2" w:rsidRDefault="008327D2" w:rsidP="008327D2">
      <w:pPr>
        <w:rPr>
          <w:b/>
          <w:sz w:val="24"/>
          <w:szCs w:val="24"/>
        </w:rPr>
      </w:pPr>
      <w:r>
        <w:rPr>
          <w:b/>
          <w:sz w:val="24"/>
          <w:szCs w:val="24"/>
        </w:rPr>
        <w:t>IPSASR- IPSSS</w:t>
      </w:r>
    </w:p>
    <w:tbl>
      <w:tblPr>
        <w:tblpPr w:leftFromText="141" w:rightFromText="141" w:vertAnchor="text" w:tblpY="1"/>
        <w:tblOverlap w:val="never"/>
        <w:tblW w:w="1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1069"/>
        <w:gridCol w:w="1874"/>
        <w:gridCol w:w="2850"/>
        <w:gridCol w:w="2851"/>
        <w:gridCol w:w="2851"/>
      </w:tblGrid>
      <w:tr w:rsidR="008327D2" w:rsidTr="008327D2">
        <w:trPr>
          <w:trHeight w:val="42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rPr>
                <w:b/>
              </w:rPr>
              <w:t>ALUNNO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rPr>
                <w:b/>
              </w:rPr>
              <w:t>CLASSE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rPr>
                <w:b/>
              </w:rPr>
              <w:t>DOCENTE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rPr>
                <w:b/>
              </w:rPr>
              <w:t>MATERIA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rPr>
                <w:b/>
              </w:rPr>
              <w:t>GIORNO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rPr>
                <w:b/>
              </w:rPr>
              <w:t>ORA</w:t>
            </w:r>
          </w:p>
        </w:tc>
      </w:tr>
      <w:tr w:rsidR="008327D2" w:rsidTr="008327D2">
        <w:trPr>
          <w:trHeight w:val="44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1)Buso</w:t>
            </w:r>
            <w:proofErr w:type="gramEnd"/>
            <w:r>
              <w:t xml:space="preserve"> Sara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 IA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Arcuri Giuseppina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Italiano</w:t>
            </w: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27/11 /2015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2) Caligiuri Emanuela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04/12/2015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3) Chiodo Antonio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11/12/2015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4 )De</w:t>
            </w:r>
            <w:proofErr w:type="gramEnd"/>
            <w:r>
              <w:t xml:space="preserve"> Fazio Saverio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18/12/2015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>5) Palermo Cristian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08/01/2016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6)Sirianni</w:t>
            </w:r>
            <w:proofErr w:type="gramEnd"/>
            <w:r>
              <w:t xml:space="preserve"> Alfredo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15/01/2016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4C0B3C">
        <w:trPr>
          <w:trHeight w:val="425"/>
        </w:trPr>
        <w:tc>
          <w:tcPr>
            <w:tcW w:w="3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22/01/2016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4C0B3C">
        <w:trPr>
          <w:trHeight w:val="441"/>
        </w:trPr>
        <w:tc>
          <w:tcPr>
            <w:tcW w:w="3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29/01/2016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4C0B3C">
        <w:trPr>
          <w:trHeight w:val="425"/>
        </w:trPr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05/02/2016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1)Gigliotti</w:t>
            </w:r>
            <w:proofErr w:type="gramEnd"/>
            <w:r>
              <w:t xml:space="preserve"> Sonia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IIA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Piccoli Michelina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12/02/2016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2)Velino</w:t>
            </w:r>
            <w:proofErr w:type="gramEnd"/>
            <w:r>
              <w:t xml:space="preserve"> </w:t>
            </w:r>
            <w:proofErr w:type="spellStart"/>
            <w:r>
              <w:t>Framcesco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19/02/2016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2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3)Talarico</w:t>
            </w:r>
            <w:proofErr w:type="gramEnd"/>
            <w:r>
              <w:t xml:space="preserve"> Giovanni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26/02/2016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44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4)Bonacci</w:t>
            </w:r>
            <w:proofErr w:type="gramEnd"/>
            <w:r>
              <w:t xml:space="preserve"> Antonella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04/03/2016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13,30-15,30</w:t>
            </w:r>
          </w:p>
        </w:tc>
      </w:tr>
      <w:tr w:rsidR="008327D2" w:rsidTr="008327D2">
        <w:trPr>
          <w:trHeight w:val="42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5)Guglielmino</w:t>
            </w:r>
            <w:proofErr w:type="gramEnd"/>
            <w:r>
              <w:t xml:space="preserve"> Sara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</w:p>
        </w:tc>
      </w:tr>
    </w:tbl>
    <w:p w:rsidR="008327D2" w:rsidRDefault="008327D2" w:rsidP="008327D2"/>
    <w:p w:rsidR="008327D2" w:rsidRDefault="008327D2" w:rsidP="008327D2">
      <w:pPr>
        <w:rPr>
          <w:b/>
          <w:sz w:val="24"/>
          <w:szCs w:val="24"/>
        </w:rPr>
      </w:pPr>
      <w:r>
        <w:rPr>
          <w:b/>
          <w:sz w:val="24"/>
          <w:szCs w:val="24"/>
        </w:rPr>
        <w:t>ITI</w:t>
      </w:r>
      <w:r w:rsidR="0028322C">
        <w:rPr>
          <w:b/>
          <w:sz w:val="24"/>
          <w:szCs w:val="24"/>
        </w:rPr>
        <w:t xml:space="preserve"> + IPS-ASR-SS</w:t>
      </w:r>
    </w:p>
    <w:tbl>
      <w:tblPr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1495"/>
        <w:gridCol w:w="2350"/>
        <w:gridCol w:w="2309"/>
        <w:gridCol w:w="2855"/>
        <w:gridCol w:w="2519"/>
      </w:tblGrid>
      <w:tr w:rsidR="008327D2" w:rsidTr="008327D2">
        <w:trPr>
          <w:trHeight w:val="38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ALUNNO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DOCENTE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</w:t>
            </w:r>
          </w:p>
        </w:tc>
      </w:tr>
      <w:tr w:rsidR="008327D2" w:rsidTr="008327D2">
        <w:trPr>
          <w:trHeight w:val="643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1)Briganti</w:t>
            </w:r>
            <w:proofErr w:type="gramEnd"/>
            <w:r>
              <w:rPr>
                <w:sz w:val="24"/>
                <w:szCs w:val="24"/>
              </w:rPr>
              <w:t xml:space="preserve"> Gerardo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Perri</w:t>
            </w:r>
            <w:proofErr w:type="spellEnd"/>
            <w:r>
              <w:rPr>
                <w:sz w:val="24"/>
                <w:szCs w:val="24"/>
              </w:rPr>
              <w:t xml:space="preserve">       Teresa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Matematica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27/11 /2015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8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2)Buso</w:t>
            </w:r>
            <w:proofErr w:type="gramEnd"/>
            <w:r>
              <w:rPr>
                <w:sz w:val="24"/>
                <w:szCs w:val="24"/>
              </w:rPr>
              <w:t xml:space="preserve"> Mattia            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“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04/12/2015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8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3)Piccoli</w:t>
            </w:r>
            <w:proofErr w:type="gramEnd"/>
            <w:r>
              <w:rPr>
                <w:sz w:val="24"/>
                <w:szCs w:val="24"/>
              </w:rPr>
              <w:t xml:space="preserve"> Pietro           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“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11/12/2015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4)Vitalone</w:t>
            </w:r>
            <w:proofErr w:type="gramEnd"/>
            <w:r>
              <w:rPr>
                <w:sz w:val="24"/>
                <w:szCs w:val="24"/>
              </w:rPr>
              <w:t xml:space="preserve"> Raffaele   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“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18/12/2015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28322C" w:rsidTr="008327D2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7)</w:t>
            </w:r>
            <w:proofErr w:type="spellStart"/>
            <w:r>
              <w:t>Halunga</w:t>
            </w:r>
            <w:proofErr w:type="spellEnd"/>
            <w:proofErr w:type="gramEnd"/>
            <w:r>
              <w:t xml:space="preserve"> Marion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IB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2C" w:rsidRDefault="0028322C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2C" w:rsidRDefault="0028322C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08/01/2016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28322C" w:rsidTr="008327D2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8)Mancuso</w:t>
            </w:r>
            <w:proofErr w:type="gramEnd"/>
            <w:r>
              <w:t xml:space="preserve"> Caterina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 “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2C" w:rsidRDefault="0028322C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2C" w:rsidRDefault="0028322C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15/01/2016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28322C" w:rsidTr="008327D2">
        <w:trPr>
          <w:trHeight w:val="63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proofErr w:type="gramStart"/>
            <w:r>
              <w:t>9)Scalzo</w:t>
            </w:r>
            <w:proofErr w:type="gramEnd"/>
            <w:r>
              <w:t xml:space="preserve"> </w:t>
            </w:r>
            <w:proofErr w:type="spellStart"/>
            <w:r>
              <w:t>Miki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</w:pPr>
            <w:r>
              <w:t xml:space="preserve">  “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2C" w:rsidRDefault="0028322C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2C" w:rsidRDefault="0028322C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22/01/2016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C" w:rsidRDefault="0028322C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67"/>
        </w:trPr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29/01/2016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67"/>
        </w:trPr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05/02/2016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1"/>
        </w:trPr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12/02/2016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54"/>
        </w:trPr>
        <w:tc>
          <w:tcPr>
            <w:tcW w:w="4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19/02/2016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67"/>
        </w:trPr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26/02/2016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13,30-15,00</w:t>
            </w:r>
          </w:p>
        </w:tc>
      </w:tr>
      <w:tr w:rsidR="008327D2" w:rsidTr="008327D2">
        <w:trPr>
          <w:trHeight w:val="380"/>
        </w:trPr>
        <w:tc>
          <w:tcPr>
            <w:tcW w:w="4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D2" w:rsidRDefault="008327D2" w:rsidP="002832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04/02/2016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D2" w:rsidRDefault="008327D2" w:rsidP="0028322C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</w:pPr>
            <w:r>
              <w:t>13,30-15,30</w:t>
            </w:r>
          </w:p>
        </w:tc>
      </w:tr>
    </w:tbl>
    <w:p w:rsidR="0028322C" w:rsidRDefault="0028322C" w:rsidP="007100F5">
      <w:pPr>
        <w:widowControl w:val="0"/>
        <w:spacing w:after="0" w:line="240" w:lineRule="auto"/>
        <w:jc w:val="right"/>
        <w:rPr>
          <w:rFonts w:ascii="Garamond" w:hAnsi="Garamond"/>
        </w:rPr>
      </w:pPr>
    </w:p>
    <w:p w:rsidR="007100F5" w:rsidRDefault="007100F5" w:rsidP="007100F5">
      <w:pPr>
        <w:widowControl w:val="0"/>
        <w:spacing w:after="0" w:line="240" w:lineRule="auto"/>
        <w:jc w:val="right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Il Dirigente Scolastico</w:t>
      </w:r>
    </w:p>
    <w:p w:rsidR="007100F5" w:rsidRDefault="007100F5" w:rsidP="007100F5">
      <w:pPr>
        <w:widowControl w:val="0"/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proofErr w:type="gramStart"/>
      <w:r>
        <w:rPr>
          <w:rFonts w:ascii="Garamond" w:hAnsi="Garamond"/>
        </w:rPr>
        <w:t>dott.</w:t>
      </w:r>
      <w:proofErr w:type="gramEnd"/>
      <w:r>
        <w:rPr>
          <w:rFonts w:ascii="Garamond" w:hAnsi="Garamond"/>
        </w:rPr>
        <w:t xml:space="preserve"> Antonio Caligiuri)</w:t>
      </w:r>
    </w:p>
    <w:p w:rsidR="007100F5" w:rsidRPr="007100F5" w:rsidRDefault="007100F5" w:rsidP="0028322C">
      <w:pPr>
        <w:widowControl w:val="0"/>
        <w:spacing w:after="0" w:line="240" w:lineRule="auto"/>
        <w:jc w:val="right"/>
        <w:rPr>
          <w:rFonts w:ascii="Garamond" w:hAnsi="Garamond" w:cs="Arial"/>
          <w:i/>
          <w:color w:val="000000"/>
          <w:sz w:val="20"/>
        </w:rPr>
      </w:pPr>
      <w:r w:rsidRPr="007100F5">
        <w:rPr>
          <w:rFonts w:ascii="Garamond" w:hAnsi="Garamond"/>
          <w:i/>
          <w:sz w:val="20"/>
        </w:rPr>
        <w:t>f.to a mezzo stampa ai sensi dell’art. 3 c. 2 della legge39/1003</w:t>
      </w:r>
    </w:p>
    <w:sectPr w:rsidR="007100F5" w:rsidRPr="007100F5" w:rsidSect="008327D2">
      <w:headerReference w:type="default" r:id="rId9"/>
      <w:footerReference w:type="default" r:id="rId10"/>
      <w:pgSz w:w="16838" w:h="11906" w:orient="landscape"/>
      <w:pgMar w:top="1134" w:right="1417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BA" w:rsidRDefault="007C0ABA" w:rsidP="00F36E27">
      <w:pPr>
        <w:spacing w:after="0" w:line="240" w:lineRule="auto"/>
      </w:pPr>
      <w:r>
        <w:separator/>
      </w:r>
    </w:p>
  </w:endnote>
  <w:endnote w:type="continuationSeparator" w:id="0">
    <w:p w:rsidR="007C0ABA" w:rsidRDefault="007C0ABA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Liceo  Scientifico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0968/61086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 xml:space="preserve">88049 Soveria </w:t>
          </w:r>
          <w:proofErr w:type="spellStart"/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Manneli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0968/662078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Savutano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43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4173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CZRA00303A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  <w:lang w:val="it-IT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Savutano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BA" w:rsidRDefault="007C0ABA" w:rsidP="00F36E27">
      <w:pPr>
        <w:spacing w:after="0" w:line="240" w:lineRule="auto"/>
      </w:pPr>
      <w:r>
        <w:separator/>
      </w:r>
    </w:p>
  </w:footnote>
  <w:footnote w:type="continuationSeparator" w:id="0">
    <w:p w:rsidR="007C0ABA" w:rsidRDefault="007C0ABA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970"/>
      <w:gridCol w:w="8457"/>
      <w:gridCol w:w="1386"/>
    </w:tblGrid>
    <w:tr w:rsidR="006B01AF" w:rsidRPr="002A7EE8" w:rsidTr="002A7EE8">
      <w:trPr>
        <w:trHeight w:val="225"/>
      </w:trPr>
      <w:tc>
        <w:tcPr>
          <w:tcW w:w="890" w:type="dxa"/>
        </w:tcPr>
        <w:p w:rsidR="006B01AF" w:rsidRPr="002A7EE8" w:rsidRDefault="00BF6150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>Viale Stazione, n. 70, 88041 DECOLLATURA (CZ) - Tel. Segreteria 0968 61086</w:t>
          </w:r>
          <w:r w:rsidRPr="002A7EE8">
            <w:rPr>
              <w:rFonts w:ascii="Times New Roman" w:hAnsi="Times New Roman"/>
              <w:szCs w:val="18"/>
            </w:rPr>
            <w:t xml:space="preserve">  </w:t>
          </w:r>
        </w:p>
        <w:p w:rsidR="006B01AF" w:rsidRPr="002A7EE8" w:rsidRDefault="006B01AF" w:rsidP="002A7EE8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051" w:type="dxa"/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B01AF" w:rsidRPr="002A7EE8" w:rsidRDefault="00BF6150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9290" cy="467995"/>
                <wp:effectExtent l="0" t="0" r="73660" b="8445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27"/>
    <w:rsid w:val="000718C9"/>
    <w:rsid w:val="00077C11"/>
    <w:rsid w:val="00077E04"/>
    <w:rsid w:val="000C404B"/>
    <w:rsid w:val="00130055"/>
    <w:rsid w:val="001A1030"/>
    <w:rsid w:val="001C2125"/>
    <w:rsid w:val="001C294D"/>
    <w:rsid w:val="0028202A"/>
    <w:rsid w:val="00282AF1"/>
    <w:rsid w:val="0028322C"/>
    <w:rsid w:val="002A7EE8"/>
    <w:rsid w:val="00362F05"/>
    <w:rsid w:val="003911C5"/>
    <w:rsid w:val="003A3A6A"/>
    <w:rsid w:val="003B12E2"/>
    <w:rsid w:val="003D0A06"/>
    <w:rsid w:val="004A34AF"/>
    <w:rsid w:val="004A39DA"/>
    <w:rsid w:val="004A66CC"/>
    <w:rsid w:val="004D36A9"/>
    <w:rsid w:val="00695C53"/>
    <w:rsid w:val="00697674"/>
    <w:rsid w:val="006B01AF"/>
    <w:rsid w:val="006B6030"/>
    <w:rsid w:val="006C5AB9"/>
    <w:rsid w:val="006D650F"/>
    <w:rsid w:val="007100F5"/>
    <w:rsid w:val="007C0ABA"/>
    <w:rsid w:val="007F1877"/>
    <w:rsid w:val="008327D2"/>
    <w:rsid w:val="00840C2F"/>
    <w:rsid w:val="008A1716"/>
    <w:rsid w:val="009823F2"/>
    <w:rsid w:val="00A00C8A"/>
    <w:rsid w:val="00A26B89"/>
    <w:rsid w:val="00A351A4"/>
    <w:rsid w:val="00A7035B"/>
    <w:rsid w:val="00A842C4"/>
    <w:rsid w:val="00AC091B"/>
    <w:rsid w:val="00B35A02"/>
    <w:rsid w:val="00BF0B95"/>
    <w:rsid w:val="00BF6150"/>
    <w:rsid w:val="00C66FB9"/>
    <w:rsid w:val="00C7544B"/>
    <w:rsid w:val="00D610E7"/>
    <w:rsid w:val="00DF5DBA"/>
    <w:rsid w:val="00F300EB"/>
    <w:rsid w:val="00F36E27"/>
    <w:rsid w:val="00F550DC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F16B932-AE4F-4D34-B375-5C6306F4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posito.Esposito-PC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8A6A584-1913-48D7-BBCB-772219E2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2050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Caligiuri</dc:creator>
  <cp:keywords/>
  <cp:lastModifiedBy>Caligiuri</cp:lastModifiedBy>
  <cp:revision>4</cp:revision>
  <cp:lastPrinted>2015-09-29T12:21:00Z</cp:lastPrinted>
  <dcterms:created xsi:type="dcterms:W3CDTF">2015-11-21T14:38:00Z</dcterms:created>
  <dcterms:modified xsi:type="dcterms:W3CDTF">2015-11-22T11:22:00Z</dcterms:modified>
</cp:coreProperties>
</file>